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C5A9" w14:textId="576A2AA3" w:rsidR="00CE4740" w:rsidRDefault="004206FE" w:rsidP="004206FE">
      <w:pPr>
        <w:pStyle w:val="Title"/>
        <w:pBdr>
          <w:bottom w:val="none" w:sz="0" w:space="0" w:color="auto"/>
        </w:pBdr>
        <w:jc w:val="left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30F91A76" wp14:editId="5A408E1E">
            <wp:simplePos x="0" y="0"/>
            <wp:positionH relativeFrom="column">
              <wp:posOffset>172720</wp:posOffset>
            </wp:positionH>
            <wp:positionV relativeFrom="paragraph">
              <wp:posOffset>213995</wp:posOffset>
            </wp:positionV>
            <wp:extent cx="2743200" cy="608076"/>
            <wp:effectExtent l="0" t="0" r="0" b="1905"/>
            <wp:wrapNone/>
            <wp:docPr id="197210742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07422" name="Picture 1" descr="A black text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5F3B36" w14:textId="29272448" w:rsidR="00CE4740" w:rsidRDefault="00CE4740" w:rsidP="004206FE">
      <w:pPr>
        <w:pStyle w:val="Title"/>
        <w:pBdr>
          <w:bottom w:val="none" w:sz="0" w:space="0" w:color="auto"/>
        </w:pBdr>
        <w:jc w:val="left"/>
        <w:rPr>
          <w:color w:val="auto"/>
        </w:rPr>
      </w:pPr>
    </w:p>
    <w:p w14:paraId="08EB1B46" w14:textId="01F2B72F" w:rsidR="00516327" w:rsidRPr="00693E1C" w:rsidRDefault="00DF6188" w:rsidP="004206FE">
      <w:pPr>
        <w:pStyle w:val="Title"/>
        <w:pBdr>
          <w:bottom w:val="none" w:sz="0" w:space="0" w:color="auto"/>
        </w:pBdr>
        <w:jc w:val="right"/>
        <w:rPr>
          <w:rFonts w:ascii="Aptos" w:hAnsi="Aptos"/>
          <w:color w:val="auto"/>
          <w:szCs w:val="36"/>
        </w:rPr>
      </w:pPr>
      <w:r w:rsidRPr="00693E1C">
        <w:rPr>
          <w:rFonts w:ascii="Aptos" w:hAnsi="Aptos"/>
          <w:color w:val="auto"/>
          <w:szCs w:val="36"/>
        </w:rPr>
        <w:t>REIMBURSEMENT REQUEST</w:t>
      </w:r>
    </w:p>
    <w:tbl>
      <w:tblPr>
        <w:tblStyle w:val="PlainTable3"/>
        <w:tblW w:w="4872" w:type="pct"/>
        <w:tblInd w:w="261" w:type="dxa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Contact information table"/>
      </w:tblPr>
      <w:tblGrid>
        <w:gridCol w:w="1418"/>
        <w:gridCol w:w="4756"/>
        <w:gridCol w:w="2332"/>
        <w:gridCol w:w="2693"/>
      </w:tblGrid>
      <w:tr w:rsidR="00693E1C" w:rsidRPr="00693E1C" w14:paraId="114A7AA4" w14:textId="7CAFC588" w:rsidTr="00420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sdt>
          <w:sdtPr>
            <w:rPr>
              <w:rFonts w:ascii="Aptos" w:hAnsi="Aptos"/>
              <w:color w:val="auto"/>
              <w:sz w:val="22"/>
              <w:szCs w:val="22"/>
            </w:rPr>
            <w:id w:val="-777867703"/>
            <w:placeholder>
              <w:docPart w:val="9DE651AE5F37462194BE7A809256ADF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18" w:type="dxa"/>
                <w:tcBorders>
                  <w:left w:val="single" w:sz="18" w:space="0" w:color="FFFFFF" w:themeColor="background1"/>
                </w:tcBorders>
                <w:shd w:val="clear" w:color="auto" w:fill="FFC40C" w:themeFill="accent4"/>
              </w:tcPr>
              <w:p w14:paraId="6CED3F9E" w14:textId="77777777" w:rsidR="007C179D" w:rsidRPr="00693E1C" w:rsidRDefault="007C179D" w:rsidP="004206FE">
                <w:pPr>
                  <w:pStyle w:val="Heading1"/>
                  <w:spacing w:before="20" w:after="20"/>
                  <w:rPr>
                    <w:rFonts w:ascii="Aptos" w:hAnsi="Aptos"/>
                    <w:color w:val="auto"/>
                    <w:sz w:val="22"/>
                    <w:szCs w:val="22"/>
                  </w:rPr>
                </w:pPr>
                <w:r w:rsidRPr="00693E1C">
                  <w:rPr>
                    <w:rFonts w:ascii="Aptos" w:hAnsi="Aptos"/>
                    <w:b/>
                    <w:color w:val="auto"/>
                    <w:sz w:val="22"/>
                    <w:szCs w:val="22"/>
                  </w:rPr>
                  <w:t>Name</w:t>
                </w:r>
              </w:p>
            </w:tc>
          </w:sdtContent>
        </w:sdt>
        <w:tc>
          <w:tcPr>
            <w:tcW w:w="4756" w:type="dxa"/>
            <w:tcMar>
              <w:right w:w="216" w:type="dxa"/>
            </w:tcMar>
          </w:tcPr>
          <w:p w14:paraId="64AE73D4" w14:textId="6950018F" w:rsidR="007C179D" w:rsidRPr="00693E1C" w:rsidRDefault="007C179D" w:rsidP="004206FE">
            <w:pPr>
              <w:spacing w:before="20" w:after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FFC40C" w:themeFill="accent4"/>
          </w:tcPr>
          <w:p w14:paraId="139E675B" w14:textId="296DD721" w:rsidR="007C179D" w:rsidRPr="00693E1C" w:rsidRDefault="007C179D" w:rsidP="004206FE">
            <w:pPr>
              <w:pStyle w:val="Heading1"/>
              <w:spacing w:before="20" w:after="20"/>
              <w:rPr>
                <w:rFonts w:ascii="Aptos" w:hAnsi="Aptos"/>
                <w:b/>
                <w:bCs w:val="0"/>
                <w:color w:val="auto"/>
                <w:sz w:val="22"/>
                <w:szCs w:val="22"/>
              </w:rPr>
            </w:pPr>
            <w:r w:rsidRPr="00693E1C">
              <w:rPr>
                <w:rFonts w:ascii="Aptos" w:hAnsi="Aptos"/>
                <w:b/>
                <w:bCs w:val="0"/>
                <w:color w:val="auto"/>
                <w:sz w:val="22"/>
                <w:szCs w:val="22"/>
              </w:rPr>
              <w:t>Today’s Date</w:t>
            </w:r>
          </w:p>
        </w:tc>
        <w:tc>
          <w:tcPr>
            <w:tcW w:w="2693" w:type="dxa"/>
            <w:tcBorders>
              <w:right w:val="single" w:sz="18" w:space="0" w:color="FFFFFF" w:themeColor="background1"/>
            </w:tcBorders>
          </w:tcPr>
          <w:p w14:paraId="7E39E558" w14:textId="77777777" w:rsidR="007C179D" w:rsidRPr="00693E1C" w:rsidRDefault="007C179D" w:rsidP="004206FE">
            <w:pPr>
              <w:spacing w:before="20" w:after="20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</w:tc>
      </w:tr>
      <w:tr w:rsidR="00693E1C" w:rsidRPr="00693E1C" w14:paraId="235D09BA" w14:textId="0E205363" w:rsidTr="00420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tcW w:w="1418" w:type="dxa"/>
            <w:tcBorders>
              <w:left w:val="single" w:sz="18" w:space="0" w:color="FFFFFF" w:themeColor="background1"/>
            </w:tcBorders>
            <w:shd w:val="clear" w:color="auto" w:fill="FFC40C" w:themeFill="accent4"/>
          </w:tcPr>
          <w:p w14:paraId="714F94EE" w14:textId="77777777" w:rsidR="007C179D" w:rsidRPr="00693E1C" w:rsidRDefault="0069422A" w:rsidP="004206FE">
            <w:pPr>
              <w:pStyle w:val="Heading1"/>
              <w:spacing w:before="20" w:after="20"/>
              <w:rPr>
                <w:rFonts w:ascii="Aptos" w:hAnsi="Aptos"/>
                <w:color w:val="auto"/>
                <w:sz w:val="22"/>
                <w:szCs w:val="22"/>
              </w:rPr>
            </w:pPr>
            <w:sdt>
              <w:sdtPr>
                <w:rPr>
                  <w:rFonts w:ascii="Aptos" w:hAnsi="Aptos"/>
                  <w:color w:val="auto"/>
                  <w:sz w:val="22"/>
                  <w:szCs w:val="22"/>
                </w:rPr>
                <w:id w:val="2122878195"/>
                <w:placeholder>
                  <w:docPart w:val="FEECACB6D64E474AA053FA702C838FD9"/>
                </w:placeholder>
                <w:temporary/>
                <w:showingPlcHdr/>
                <w15:appearance w15:val="hidden"/>
              </w:sdtPr>
              <w:sdtEndPr/>
              <w:sdtContent>
                <w:r w:rsidR="007C179D" w:rsidRPr="00693E1C">
                  <w:rPr>
                    <w:rFonts w:ascii="Aptos" w:hAnsi="Aptos"/>
                    <w:color w:val="auto"/>
                    <w:sz w:val="22"/>
                    <w:szCs w:val="22"/>
                  </w:rPr>
                  <w:t>Email</w:t>
                </w:r>
              </w:sdtContent>
            </w:sdt>
          </w:p>
        </w:tc>
        <w:tc>
          <w:tcPr>
            <w:tcW w:w="4756" w:type="dxa"/>
            <w:tcMar>
              <w:right w:w="216" w:type="dxa"/>
            </w:tcMar>
          </w:tcPr>
          <w:p w14:paraId="151166E0" w14:textId="4DFF6922" w:rsidR="007C179D" w:rsidRPr="00693E1C" w:rsidRDefault="007C179D" w:rsidP="004206FE">
            <w:pPr>
              <w:spacing w:before="20" w:after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FFC40C" w:themeFill="accent4"/>
          </w:tcPr>
          <w:p w14:paraId="57A44EF4" w14:textId="2E3704EC" w:rsidR="007C179D" w:rsidRPr="00693E1C" w:rsidRDefault="007C179D" w:rsidP="004206FE">
            <w:pPr>
              <w:pStyle w:val="Heading1"/>
              <w:spacing w:before="20" w:after="20"/>
              <w:rPr>
                <w:rFonts w:ascii="Aptos" w:hAnsi="Aptos"/>
                <w:color w:val="auto"/>
                <w:sz w:val="22"/>
                <w:szCs w:val="22"/>
              </w:rPr>
            </w:pPr>
            <w:r w:rsidRPr="00693E1C">
              <w:rPr>
                <w:rFonts w:ascii="Aptos" w:hAnsi="Aptos"/>
                <w:color w:val="auto"/>
                <w:sz w:val="22"/>
                <w:szCs w:val="22"/>
              </w:rPr>
              <w:t xml:space="preserve">Phone </w:t>
            </w:r>
          </w:p>
        </w:tc>
        <w:tc>
          <w:tcPr>
            <w:tcW w:w="2693" w:type="dxa"/>
            <w:tcBorders>
              <w:right w:val="single" w:sz="18" w:space="0" w:color="FFFFFF" w:themeColor="background1"/>
            </w:tcBorders>
          </w:tcPr>
          <w:p w14:paraId="092BBE88" w14:textId="77777777" w:rsidR="007C179D" w:rsidRPr="00693E1C" w:rsidRDefault="007C179D" w:rsidP="004206FE">
            <w:pPr>
              <w:spacing w:before="20" w:after="20"/>
              <w:rPr>
                <w:rFonts w:ascii="Aptos" w:hAnsi="Aptos"/>
                <w:sz w:val="22"/>
                <w:szCs w:val="22"/>
              </w:rPr>
            </w:pPr>
          </w:p>
        </w:tc>
      </w:tr>
      <w:tr w:rsidR="00693E1C" w:rsidRPr="00693E1C" w14:paraId="57CD1F49" w14:textId="6E391868" w:rsidTr="004206FE">
        <w:trPr>
          <w:trHeight w:val="394"/>
        </w:trPr>
        <w:tc>
          <w:tcPr>
            <w:tcW w:w="1418" w:type="dxa"/>
            <w:tcBorders>
              <w:left w:val="single" w:sz="18" w:space="0" w:color="FFFFFF" w:themeColor="background1"/>
            </w:tcBorders>
            <w:shd w:val="clear" w:color="auto" w:fill="FFC40C" w:themeFill="accent4"/>
          </w:tcPr>
          <w:p w14:paraId="434ADF50" w14:textId="336F079E" w:rsidR="007C179D" w:rsidRPr="00693E1C" w:rsidRDefault="007C179D" w:rsidP="004206FE">
            <w:pPr>
              <w:pStyle w:val="Heading1"/>
              <w:spacing w:before="20" w:after="20"/>
              <w:rPr>
                <w:rFonts w:ascii="Aptos" w:hAnsi="Aptos"/>
                <w:color w:val="auto"/>
                <w:sz w:val="22"/>
                <w:szCs w:val="22"/>
              </w:rPr>
            </w:pPr>
            <w:r w:rsidRPr="00693E1C">
              <w:rPr>
                <w:rFonts w:ascii="Aptos" w:hAnsi="Aptos"/>
                <w:color w:val="auto"/>
                <w:sz w:val="22"/>
                <w:szCs w:val="22"/>
              </w:rPr>
              <w:t>Union Reg #</w:t>
            </w:r>
          </w:p>
        </w:tc>
        <w:tc>
          <w:tcPr>
            <w:tcW w:w="4756" w:type="dxa"/>
            <w:tcMar>
              <w:right w:w="216" w:type="dxa"/>
            </w:tcMar>
          </w:tcPr>
          <w:p w14:paraId="2A65E97D" w14:textId="5A712055" w:rsidR="007C179D" w:rsidRPr="00693E1C" w:rsidRDefault="007C179D" w:rsidP="004206FE">
            <w:pPr>
              <w:spacing w:before="20" w:after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FFC40C" w:themeFill="accent4"/>
          </w:tcPr>
          <w:p w14:paraId="22BB29B1" w14:textId="478B9374" w:rsidR="007C179D" w:rsidRPr="00693E1C" w:rsidRDefault="007C179D" w:rsidP="004206FE">
            <w:pPr>
              <w:pStyle w:val="Heading1"/>
              <w:spacing w:before="20" w:after="20"/>
              <w:rPr>
                <w:rFonts w:ascii="Aptos" w:hAnsi="Aptos"/>
                <w:color w:val="auto"/>
                <w:sz w:val="22"/>
                <w:szCs w:val="22"/>
              </w:rPr>
            </w:pPr>
            <w:r w:rsidRPr="00693E1C">
              <w:rPr>
                <w:rFonts w:ascii="Aptos" w:hAnsi="Aptos"/>
                <w:color w:val="auto"/>
                <w:sz w:val="22"/>
                <w:szCs w:val="22"/>
              </w:rPr>
              <w:t xml:space="preserve">EFT Email </w:t>
            </w:r>
            <w:r w:rsidR="00950422">
              <w:rPr>
                <w:rFonts w:ascii="Aptos" w:hAnsi="Aptos"/>
                <w:color w:val="auto"/>
                <w:sz w:val="22"/>
                <w:szCs w:val="22"/>
              </w:rPr>
              <w:t>(</w:t>
            </w:r>
            <w:r w:rsidR="00950422" w:rsidRPr="00693E1C">
              <w:rPr>
                <w:rFonts w:ascii="Aptos" w:hAnsi="Aptos"/>
                <w:color w:val="auto"/>
                <w:sz w:val="22"/>
                <w:szCs w:val="22"/>
              </w:rPr>
              <w:t>if</w:t>
            </w:r>
            <w:r w:rsidRPr="00693E1C">
              <w:rPr>
                <w:rFonts w:ascii="Aptos" w:hAnsi="Aptos"/>
                <w:color w:val="auto"/>
                <w:sz w:val="22"/>
                <w:szCs w:val="22"/>
              </w:rPr>
              <w:t xml:space="preserve"> different)</w:t>
            </w:r>
          </w:p>
        </w:tc>
        <w:tc>
          <w:tcPr>
            <w:tcW w:w="2693" w:type="dxa"/>
            <w:tcBorders>
              <w:right w:val="single" w:sz="18" w:space="0" w:color="FFFFFF" w:themeColor="background1"/>
            </w:tcBorders>
          </w:tcPr>
          <w:p w14:paraId="1F6A460B" w14:textId="77777777" w:rsidR="007C179D" w:rsidRPr="00693E1C" w:rsidRDefault="007C179D" w:rsidP="004206FE">
            <w:pPr>
              <w:spacing w:before="20" w:after="2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6D58A0F5" w14:textId="27888186" w:rsidR="00557483" w:rsidRPr="00693E1C" w:rsidRDefault="004206FE" w:rsidP="00A84E1C">
      <w:pPr>
        <w:pStyle w:val="Heading3"/>
        <w:ind w:left="142"/>
        <w:rPr>
          <w:rFonts w:ascii="Aptos" w:hAnsi="Aptos"/>
          <w:color w:val="auto"/>
          <w:sz w:val="22"/>
          <w:szCs w:val="22"/>
        </w:rPr>
      </w:pPr>
      <w:r>
        <w:rPr>
          <w:rFonts w:ascii="Aptos" w:hAnsi="Aptos"/>
          <w:color w:val="auto"/>
          <w:sz w:val="22"/>
          <w:szCs w:val="22"/>
        </w:rPr>
        <w:t xml:space="preserve">   </w:t>
      </w:r>
      <w:r w:rsidR="00DF6188" w:rsidRPr="00693E1C">
        <w:rPr>
          <w:rFonts w:ascii="Aptos" w:hAnsi="Aptos"/>
          <w:color w:val="auto"/>
          <w:sz w:val="22"/>
          <w:szCs w:val="22"/>
        </w:rPr>
        <w:t>Course information</w:t>
      </w:r>
      <w:r>
        <w:rPr>
          <w:rFonts w:ascii="Aptos" w:hAnsi="Aptos"/>
          <w:b w:val="0"/>
          <w:bCs/>
          <w:color w:val="auto"/>
          <w:sz w:val="22"/>
          <w:szCs w:val="22"/>
        </w:rPr>
        <w:t xml:space="preserve"> (l</w:t>
      </w:r>
      <w:r>
        <w:rPr>
          <w:rFonts w:ascii="Aptos" w:hAnsi="Aptos"/>
          <w:b w:val="0"/>
          <w:bCs/>
          <w:caps w:val="0"/>
          <w:color w:val="auto"/>
          <w:sz w:val="22"/>
          <w:szCs w:val="22"/>
        </w:rPr>
        <w:t>ist each course separately)</w:t>
      </w:r>
      <w:r w:rsidR="00557483" w:rsidRPr="00693E1C">
        <w:rPr>
          <w:rFonts w:ascii="Aptos" w:hAnsi="Aptos"/>
          <w:b w:val="0"/>
          <w:bCs/>
          <w:color w:val="auto"/>
          <w:sz w:val="22"/>
          <w:szCs w:val="22"/>
        </w:rPr>
        <w:tab/>
      </w:r>
      <w:r w:rsidR="00557483" w:rsidRPr="00693E1C">
        <w:rPr>
          <w:rFonts w:ascii="Aptos" w:hAnsi="Aptos"/>
          <w:b w:val="0"/>
          <w:bCs/>
          <w:color w:val="auto"/>
          <w:sz w:val="22"/>
          <w:szCs w:val="22"/>
        </w:rPr>
        <w:tab/>
      </w:r>
      <w:r w:rsidR="00557483" w:rsidRPr="00693E1C">
        <w:rPr>
          <w:rFonts w:ascii="Aptos" w:hAnsi="Aptos"/>
          <w:b w:val="0"/>
          <w:bCs/>
          <w:color w:val="auto"/>
          <w:sz w:val="22"/>
          <w:szCs w:val="22"/>
        </w:rPr>
        <w:tab/>
      </w:r>
      <w:r w:rsidR="00557483" w:rsidRPr="00693E1C">
        <w:rPr>
          <w:rFonts w:ascii="Aptos" w:hAnsi="Aptos"/>
          <w:color w:val="auto"/>
          <w:sz w:val="22"/>
          <w:szCs w:val="22"/>
        </w:rPr>
        <w:tab/>
      </w:r>
      <w:r w:rsidR="00A52934" w:rsidRPr="00693E1C">
        <w:rPr>
          <w:rFonts w:ascii="Aptos" w:hAnsi="Aptos"/>
          <w:color w:val="auto"/>
          <w:sz w:val="22"/>
          <w:szCs w:val="22"/>
        </w:rPr>
        <w:tab/>
      </w:r>
      <w:r w:rsidR="00DF37C0" w:rsidRPr="00693E1C">
        <w:rPr>
          <w:rFonts w:ascii="Aptos" w:hAnsi="Aptos"/>
          <w:color w:val="auto"/>
          <w:sz w:val="22"/>
          <w:szCs w:val="22"/>
        </w:rPr>
        <w:t xml:space="preserve">                             </w:t>
      </w:r>
      <w:r w:rsidR="00554448" w:rsidRPr="00693E1C">
        <w:rPr>
          <w:rFonts w:ascii="Aptos" w:hAnsi="Aptos"/>
          <w:color w:val="auto"/>
          <w:sz w:val="22"/>
          <w:szCs w:val="22"/>
        </w:rPr>
        <w:t xml:space="preserve">                    </w:t>
      </w:r>
      <w:r w:rsidR="007C179D" w:rsidRPr="00693E1C">
        <w:rPr>
          <w:rFonts w:ascii="Aptos" w:hAnsi="Aptos"/>
          <w:color w:val="auto"/>
          <w:sz w:val="22"/>
          <w:szCs w:val="22"/>
        </w:rPr>
        <w:t xml:space="preserve">     </w:t>
      </w:r>
    </w:p>
    <w:tbl>
      <w:tblPr>
        <w:tblStyle w:val="PlainTable3"/>
        <w:tblW w:w="4914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  <w:tblDescription w:val="Trip hours table"/>
      </w:tblPr>
      <w:tblGrid>
        <w:gridCol w:w="2412"/>
        <w:gridCol w:w="3384"/>
        <w:gridCol w:w="3271"/>
        <w:gridCol w:w="2274"/>
      </w:tblGrid>
      <w:tr w:rsidR="003B0E13" w:rsidRPr="00693E1C" w14:paraId="74A2A56F" w14:textId="5D79E7D8" w:rsidTr="00420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2412" w:type="dxa"/>
            <w:shd w:val="clear" w:color="auto" w:fill="auto"/>
          </w:tcPr>
          <w:p w14:paraId="7EC4BBDC" w14:textId="0F105CC4" w:rsidR="003B0E13" w:rsidRPr="00693E1C" w:rsidRDefault="00D9130E" w:rsidP="00340108">
            <w:pPr>
              <w:pStyle w:val="Heading1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 xml:space="preserve">     </w:t>
            </w:r>
            <w:r w:rsidR="003B0E13" w:rsidRPr="00693E1C">
              <w:rPr>
                <w:rFonts w:ascii="Aptos" w:hAnsi="Aptos"/>
                <w:b/>
                <w:sz w:val="22"/>
                <w:szCs w:val="22"/>
              </w:rPr>
              <w:t>Completion</w:t>
            </w:r>
            <w:r w:rsidR="00693E1C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  <w:r w:rsidR="003B0E13" w:rsidRPr="00693E1C">
              <w:rPr>
                <w:rFonts w:ascii="Aptos" w:hAnsi="Aptos"/>
                <w:b/>
                <w:sz w:val="22"/>
                <w:szCs w:val="22"/>
              </w:rPr>
              <w:t>Date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5C67EC38" w14:textId="6ACA4E63" w:rsidR="003B0E13" w:rsidRPr="00693E1C" w:rsidRDefault="003B0E13" w:rsidP="00340108">
            <w:pPr>
              <w:pStyle w:val="Heading1"/>
              <w:rPr>
                <w:rFonts w:ascii="Aptos" w:hAnsi="Aptos"/>
                <w:b/>
                <w:sz w:val="22"/>
                <w:szCs w:val="22"/>
              </w:rPr>
            </w:pPr>
            <w:r w:rsidRPr="00693E1C">
              <w:rPr>
                <w:rFonts w:ascii="Aptos" w:hAnsi="Aptos"/>
                <w:b/>
                <w:sz w:val="22"/>
                <w:szCs w:val="22"/>
              </w:rPr>
              <w:t>Course Name</w:t>
            </w:r>
          </w:p>
        </w:tc>
        <w:tc>
          <w:tcPr>
            <w:tcW w:w="2274" w:type="dxa"/>
            <w:shd w:val="clear" w:color="auto" w:fill="auto"/>
          </w:tcPr>
          <w:p w14:paraId="19DDFF95" w14:textId="78DA456C" w:rsidR="003B0E13" w:rsidRPr="00693E1C" w:rsidRDefault="00D9130E" w:rsidP="00340108">
            <w:pPr>
              <w:pStyle w:val="Heading1"/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 xml:space="preserve">     </w:t>
            </w:r>
            <w:r w:rsidR="003B0E13" w:rsidRPr="00693E1C">
              <w:rPr>
                <w:rFonts w:ascii="Aptos" w:hAnsi="Aptos"/>
                <w:b/>
                <w:sz w:val="22"/>
                <w:szCs w:val="22"/>
              </w:rPr>
              <w:t>Cost</w:t>
            </w:r>
          </w:p>
        </w:tc>
      </w:tr>
      <w:tr w:rsidR="003B0E13" w:rsidRPr="00693E1C" w14:paraId="199251AC" w14:textId="62A1394E" w:rsidTr="00420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2412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1EB176E8" w14:textId="608F5878" w:rsidR="003B0E13" w:rsidRPr="00693E1C" w:rsidRDefault="003B0E13" w:rsidP="00B3115C">
            <w:pPr>
              <w:pStyle w:val="Heading1"/>
              <w:tabs>
                <w:tab w:val="left" w:pos="255"/>
              </w:tabs>
              <w:ind w:left="321" w:hanging="321"/>
              <w:rPr>
                <w:rFonts w:ascii="Aptos" w:hAnsi="Aptos"/>
                <w:sz w:val="22"/>
                <w:szCs w:val="22"/>
              </w:rPr>
            </w:pPr>
            <w:r w:rsidRPr="00693E1C">
              <w:rPr>
                <w:rFonts w:ascii="Aptos" w:hAnsi="Aptos"/>
                <w:sz w:val="22"/>
                <w:szCs w:val="22"/>
              </w:rPr>
              <w:t>1.</w:t>
            </w:r>
          </w:p>
        </w:tc>
        <w:tc>
          <w:tcPr>
            <w:tcW w:w="6655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192B6532" w14:textId="027BC05D" w:rsidR="003B0E13" w:rsidRPr="00693E1C" w:rsidRDefault="003B0E13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30D5EA82" w14:textId="063464FD" w:rsidR="003B0E13" w:rsidRPr="00693E1C" w:rsidRDefault="00A84E1C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$</w:t>
            </w:r>
          </w:p>
        </w:tc>
      </w:tr>
      <w:tr w:rsidR="003B0E13" w:rsidRPr="00693E1C" w14:paraId="26D2D746" w14:textId="17AE414E" w:rsidTr="005F224A">
        <w:trPr>
          <w:trHeight w:hRule="exact" w:val="57"/>
        </w:trPr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13113A8B" w14:textId="77777777" w:rsidR="003B0E13" w:rsidRPr="00693E1C" w:rsidRDefault="003B0E13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single" w:sz="4" w:space="0" w:color="auto"/>
            </w:tcBorders>
            <w:shd w:val="clear" w:color="auto" w:fill="auto"/>
          </w:tcPr>
          <w:p w14:paraId="16FF94BB" w14:textId="77777777" w:rsidR="003B0E13" w:rsidRPr="00693E1C" w:rsidRDefault="003B0E13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F9802E" w14:textId="77777777" w:rsidR="003B0E13" w:rsidRPr="00693E1C" w:rsidRDefault="003B0E13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</w:tr>
      <w:tr w:rsidR="003B0E13" w:rsidRPr="00693E1C" w14:paraId="0738A803" w14:textId="50178B42" w:rsidTr="00420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2412" w:type="dxa"/>
            <w:tcBorders>
              <w:bottom w:val="single" w:sz="4" w:space="0" w:color="auto"/>
            </w:tcBorders>
          </w:tcPr>
          <w:p w14:paraId="1D540229" w14:textId="254C7D9D" w:rsidR="003B0E13" w:rsidRPr="00693E1C" w:rsidRDefault="003B0E13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 w:rsidRPr="00693E1C">
              <w:rPr>
                <w:rFonts w:ascii="Aptos" w:hAnsi="Aptos"/>
                <w:sz w:val="22"/>
                <w:szCs w:val="22"/>
              </w:rPr>
              <w:t>2.</w:t>
            </w:r>
            <w:r w:rsidR="00085BA6" w:rsidRPr="00693E1C">
              <w:rPr>
                <w:rFonts w:ascii="Aptos" w:hAnsi="Aptos"/>
                <w:sz w:val="22"/>
                <w:szCs w:val="22"/>
              </w:rPr>
              <w:t xml:space="preserve">  </w:t>
            </w:r>
          </w:p>
        </w:tc>
        <w:tc>
          <w:tcPr>
            <w:tcW w:w="6655" w:type="dxa"/>
            <w:gridSpan w:val="2"/>
            <w:tcBorders>
              <w:bottom w:val="single" w:sz="4" w:space="0" w:color="auto"/>
            </w:tcBorders>
          </w:tcPr>
          <w:p w14:paraId="3AE3AE18" w14:textId="2AB47E44" w:rsidR="003B0E13" w:rsidRPr="00693E1C" w:rsidRDefault="003B0E13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4B9AA855" w14:textId="2312FE5A" w:rsidR="003B0E13" w:rsidRPr="00693E1C" w:rsidRDefault="00A84E1C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$</w:t>
            </w:r>
          </w:p>
        </w:tc>
      </w:tr>
      <w:tr w:rsidR="005F224A" w:rsidRPr="00693E1C" w14:paraId="13EC712D" w14:textId="77777777" w:rsidTr="004206FE">
        <w:trPr>
          <w:trHeight w:hRule="exact" w:val="57"/>
        </w:trPr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64D58E9D" w14:textId="77777777" w:rsidR="005F224A" w:rsidRPr="00693E1C" w:rsidRDefault="005F224A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single" w:sz="4" w:space="0" w:color="auto"/>
            </w:tcBorders>
            <w:shd w:val="clear" w:color="auto" w:fill="auto"/>
          </w:tcPr>
          <w:p w14:paraId="6FCD1B96" w14:textId="77777777" w:rsidR="005F224A" w:rsidRPr="00693E1C" w:rsidRDefault="005F224A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A841AE" w14:textId="77777777" w:rsidR="005F224A" w:rsidRPr="00693E1C" w:rsidRDefault="005F224A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</w:tr>
      <w:tr w:rsidR="003B0E13" w:rsidRPr="00693E1C" w14:paraId="5E15F8DB" w14:textId="17AF52C8" w:rsidTr="00420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2412" w:type="dxa"/>
            <w:tcBorders>
              <w:bottom w:val="single" w:sz="4" w:space="0" w:color="auto"/>
            </w:tcBorders>
          </w:tcPr>
          <w:p w14:paraId="4BEE6DBF" w14:textId="2E6DECC2" w:rsidR="003B0E13" w:rsidRPr="00693E1C" w:rsidRDefault="003B0E13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 w:rsidRPr="00693E1C">
              <w:rPr>
                <w:rFonts w:ascii="Aptos" w:hAnsi="Aptos"/>
                <w:sz w:val="22"/>
                <w:szCs w:val="22"/>
              </w:rPr>
              <w:t>3.</w:t>
            </w:r>
          </w:p>
        </w:tc>
        <w:tc>
          <w:tcPr>
            <w:tcW w:w="6655" w:type="dxa"/>
            <w:gridSpan w:val="2"/>
            <w:tcBorders>
              <w:bottom w:val="single" w:sz="4" w:space="0" w:color="auto"/>
            </w:tcBorders>
          </w:tcPr>
          <w:p w14:paraId="14F51B85" w14:textId="21692A2C" w:rsidR="003B0E13" w:rsidRPr="00693E1C" w:rsidRDefault="003B0E13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1A2D7CB5" w14:textId="40198ABC" w:rsidR="003B0E13" w:rsidRPr="00693E1C" w:rsidRDefault="003B0E13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 w:rsidRPr="00693E1C">
              <w:rPr>
                <w:rFonts w:ascii="Aptos" w:hAnsi="Aptos"/>
                <w:sz w:val="22"/>
                <w:szCs w:val="22"/>
              </w:rPr>
              <w:t>$</w:t>
            </w:r>
          </w:p>
        </w:tc>
      </w:tr>
      <w:tr w:rsidR="005F224A" w:rsidRPr="00693E1C" w14:paraId="517FDB26" w14:textId="77777777" w:rsidTr="005F224A">
        <w:trPr>
          <w:trHeight w:hRule="exact" w:val="57"/>
        </w:trPr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724E9C86" w14:textId="77777777" w:rsidR="005F224A" w:rsidRPr="00693E1C" w:rsidRDefault="005F224A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7B126" w14:textId="77777777" w:rsidR="005F224A" w:rsidRPr="00693E1C" w:rsidRDefault="005F224A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</w:tcPr>
          <w:p w14:paraId="09B3CB03" w14:textId="77777777" w:rsidR="005F224A" w:rsidRPr="00693E1C" w:rsidRDefault="005F224A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</w:tr>
      <w:tr w:rsidR="004206FE" w:rsidRPr="00693E1C" w14:paraId="19AFBAC9" w14:textId="77777777" w:rsidTr="00420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tcW w:w="2412" w:type="dxa"/>
            <w:tcBorders>
              <w:bottom w:val="single" w:sz="4" w:space="0" w:color="auto"/>
            </w:tcBorders>
          </w:tcPr>
          <w:p w14:paraId="37F01C4A" w14:textId="77777777" w:rsidR="004206FE" w:rsidRPr="00693E1C" w:rsidRDefault="004206FE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655" w:type="dxa"/>
            <w:gridSpan w:val="2"/>
            <w:tcBorders>
              <w:bottom w:val="single" w:sz="4" w:space="0" w:color="auto"/>
            </w:tcBorders>
          </w:tcPr>
          <w:p w14:paraId="117A177B" w14:textId="1F42A4E2" w:rsidR="004206FE" w:rsidRPr="00693E1C" w:rsidRDefault="004206FE" w:rsidP="004206FE">
            <w:pPr>
              <w:pStyle w:val="Heading1"/>
              <w:jc w:val="righ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TOTAL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13E37FEF" w14:textId="12D42629" w:rsidR="004206FE" w:rsidRPr="00693E1C" w:rsidRDefault="004206FE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$</w:t>
            </w:r>
          </w:p>
        </w:tc>
      </w:tr>
      <w:tr w:rsidR="003B0E13" w:rsidRPr="00693E1C" w14:paraId="08A6B212" w14:textId="08BE4053" w:rsidTr="004206FE">
        <w:trPr>
          <w:trHeight w:hRule="exact" w:val="57"/>
        </w:trPr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2533C5AD" w14:textId="77777777" w:rsidR="003B0E13" w:rsidRPr="00693E1C" w:rsidRDefault="003B0E13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384" w:type="dxa"/>
            <w:tcBorders>
              <w:top w:val="single" w:sz="4" w:space="0" w:color="auto"/>
            </w:tcBorders>
            <w:shd w:val="clear" w:color="auto" w:fill="auto"/>
          </w:tcPr>
          <w:p w14:paraId="4E334062" w14:textId="77777777" w:rsidR="003B0E13" w:rsidRPr="00693E1C" w:rsidRDefault="003B0E13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5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39D4D5" w14:textId="77777777" w:rsidR="003B0E13" w:rsidRPr="00693E1C" w:rsidRDefault="003B0E13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</w:tr>
      <w:tr w:rsidR="003B0E13" w:rsidRPr="00693E1C" w14:paraId="10CE46BD" w14:textId="41274884" w:rsidTr="00420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"/>
        </w:trPr>
        <w:tc>
          <w:tcPr>
            <w:tcW w:w="2412" w:type="dxa"/>
            <w:shd w:val="clear" w:color="auto" w:fill="auto"/>
          </w:tcPr>
          <w:p w14:paraId="108178A7" w14:textId="77777777" w:rsidR="003B0E13" w:rsidRPr="00693E1C" w:rsidRDefault="003B0E13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384" w:type="dxa"/>
            <w:shd w:val="clear" w:color="auto" w:fill="auto"/>
          </w:tcPr>
          <w:p w14:paraId="51FE6AF2" w14:textId="77777777" w:rsidR="003B0E13" w:rsidRPr="00693E1C" w:rsidRDefault="003B0E13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545" w:type="dxa"/>
            <w:gridSpan w:val="2"/>
            <w:shd w:val="clear" w:color="auto" w:fill="auto"/>
          </w:tcPr>
          <w:p w14:paraId="28599C4F" w14:textId="77777777" w:rsidR="003B0E13" w:rsidRPr="00693E1C" w:rsidRDefault="003B0E13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</w:tr>
      <w:tr w:rsidR="00F27A3C" w:rsidRPr="00693E1C" w14:paraId="3554F6EE" w14:textId="77777777" w:rsidTr="004206FE">
        <w:trPr>
          <w:trHeight w:hRule="exact" w:val="113"/>
        </w:trPr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554DBA4C" w14:textId="77777777" w:rsidR="00F27A3C" w:rsidRPr="00693E1C" w:rsidRDefault="00F27A3C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6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F0CA21" w14:textId="77777777" w:rsidR="00F27A3C" w:rsidRPr="00693E1C" w:rsidRDefault="00F27A3C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</w:tcPr>
          <w:p w14:paraId="2D8729A2" w14:textId="77777777" w:rsidR="00F27A3C" w:rsidRPr="00693E1C" w:rsidRDefault="00F27A3C" w:rsidP="00340108">
            <w:pPr>
              <w:pStyle w:val="Heading1"/>
              <w:rPr>
                <w:rFonts w:ascii="Aptos" w:hAnsi="Aptos"/>
                <w:sz w:val="22"/>
                <w:szCs w:val="22"/>
              </w:rPr>
            </w:pPr>
          </w:p>
        </w:tc>
      </w:tr>
    </w:tbl>
    <w:tbl>
      <w:tblPr>
        <w:tblStyle w:val="TableGrid"/>
        <w:tblW w:w="11340" w:type="dxa"/>
        <w:tblInd w:w="137" w:type="dxa"/>
        <w:tblBorders>
          <w:bottom w:val="none" w:sz="0" w:space="0" w:color="auto"/>
        </w:tblBorders>
        <w:tblLook w:val="04A0" w:firstRow="1" w:lastRow="0" w:firstColumn="1" w:lastColumn="0" w:noHBand="0" w:noVBand="1"/>
        <w:tblDescription w:val="Trip hours table"/>
      </w:tblPr>
      <w:tblGrid>
        <w:gridCol w:w="2410"/>
        <w:gridCol w:w="1701"/>
        <w:gridCol w:w="1559"/>
        <w:gridCol w:w="1843"/>
        <w:gridCol w:w="1701"/>
        <w:gridCol w:w="992"/>
        <w:gridCol w:w="1134"/>
      </w:tblGrid>
      <w:tr w:rsidR="00950422" w:rsidRPr="00693E1C" w14:paraId="4C708BBA" w14:textId="3D4A2A66" w:rsidTr="004206FE">
        <w:trPr>
          <w:trHeight w:val="595"/>
        </w:trPr>
        <w:tc>
          <w:tcPr>
            <w:tcW w:w="9214" w:type="dxa"/>
            <w:gridSpan w:val="5"/>
            <w:tcBorders>
              <w:bottom w:val="single" w:sz="4" w:space="0" w:color="auto"/>
            </w:tcBorders>
            <w:shd w:val="clear" w:color="auto" w:fill="FFE79D" w:themeFill="accent4" w:themeFillTint="66"/>
            <w:vAlign w:val="center"/>
          </w:tcPr>
          <w:p w14:paraId="15A47C2E" w14:textId="1A7BE35E" w:rsidR="004B29DD" w:rsidRPr="00693E1C" w:rsidRDefault="004B29DD" w:rsidP="004B29DD">
            <w:pPr>
              <w:pStyle w:val="Heading3"/>
              <w:pBdr>
                <w:bottom w:val="none" w:sz="0" w:space="0" w:color="auto"/>
              </w:pBdr>
              <w:spacing w:before="0"/>
              <w:jc w:val="center"/>
              <w:rPr>
                <w:rFonts w:ascii="Aptos" w:hAnsi="Aptos"/>
                <w:color w:val="auto"/>
                <w:sz w:val="22"/>
                <w:szCs w:val="22"/>
              </w:rPr>
            </w:pPr>
            <w:r w:rsidRPr="00693E1C">
              <w:rPr>
                <w:rFonts w:ascii="Aptos" w:hAnsi="Aptos"/>
                <w:color w:val="auto"/>
                <w:sz w:val="22"/>
                <w:szCs w:val="22"/>
              </w:rPr>
              <w:t>Office Use Only</w:t>
            </w:r>
          </w:p>
        </w:tc>
        <w:tc>
          <w:tcPr>
            <w:tcW w:w="992" w:type="dxa"/>
            <w:shd w:val="clear" w:color="auto" w:fill="FFE79D" w:themeFill="accent4" w:themeFillTint="66"/>
            <w:vAlign w:val="center"/>
          </w:tcPr>
          <w:p w14:paraId="623CAAC7" w14:textId="75AA74D1" w:rsidR="004B29DD" w:rsidRPr="00693E1C" w:rsidRDefault="004B29DD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  <w:r w:rsidRPr="00693E1C">
              <w:rPr>
                <w:rFonts w:ascii="Aptos" w:hAnsi="Aptos"/>
                <w:color w:val="auto"/>
                <w:sz w:val="22"/>
                <w:szCs w:val="22"/>
              </w:rPr>
              <w:t>Cost</w:t>
            </w:r>
          </w:p>
        </w:tc>
        <w:tc>
          <w:tcPr>
            <w:tcW w:w="1134" w:type="dxa"/>
            <w:shd w:val="clear" w:color="auto" w:fill="FFE79D" w:themeFill="accent4" w:themeFillTint="66"/>
            <w:vAlign w:val="center"/>
          </w:tcPr>
          <w:p w14:paraId="61497287" w14:textId="1A441177" w:rsidR="004B29DD" w:rsidRPr="00693E1C" w:rsidRDefault="004B29DD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  <w:r w:rsidRPr="00693E1C">
              <w:rPr>
                <w:rFonts w:ascii="Aptos" w:hAnsi="Aptos"/>
                <w:color w:val="auto"/>
                <w:sz w:val="22"/>
                <w:szCs w:val="22"/>
              </w:rPr>
              <w:t>GL Code</w:t>
            </w:r>
          </w:p>
        </w:tc>
      </w:tr>
      <w:tr w:rsidR="00693E1C" w:rsidRPr="00693E1C" w14:paraId="255584D3" w14:textId="59BB9F53" w:rsidTr="00130F2D">
        <w:trPr>
          <w:trHeight w:hRule="exact" w:val="1361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8146E" w14:textId="0B44E12B" w:rsidR="00977435" w:rsidRDefault="00977435" w:rsidP="00D9130E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Cs/>
                <w:sz w:val="22"/>
                <w:szCs w:val="22"/>
              </w:rPr>
              <w:t>1.</w:t>
            </w:r>
            <w:sdt>
              <w:sdtPr>
                <w:rPr>
                  <w:rFonts w:ascii="Aptos" w:hAnsi="Aptos"/>
                  <w:bCs/>
                  <w:sz w:val="22"/>
                  <w:szCs w:val="22"/>
                </w:rPr>
                <w:id w:val="-179496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ptos" w:hAnsi="Aptos"/>
                <w:bCs/>
                <w:sz w:val="22"/>
                <w:szCs w:val="22"/>
              </w:rPr>
              <w:t xml:space="preserve"> P</w:t>
            </w:r>
            <w:r w:rsidR="004B29DD" w:rsidRPr="00693E1C">
              <w:rPr>
                <w:rFonts w:ascii="Aptos" w:hAnsi="Aptos"/>
                <w:bCs/>
                <w:sz w:val="22"/>
                <w:szCs w:val="22"/>
              </w:rPr>
              <w:t>re-approved</w:t>
            </w:r>
          </w:p>
          <w:p w14:paraId="322F97BD" w14:textId="77777777" w:rsidR="003A358C" w:rsidRPr="003A358C" w:rsidRDefault="003A358C" w:rsidP="00D9130E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200932B8" w14:textId="66DD080F" w:rsidR="003A358C" w:rsidRDefault="00D9130E" w:rsidP="00D9130E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Date</w:t>
            </w:r>
          </w:p>
          <w:p w14:paraId="1E285E07" w14:textId="77777777" w:rsidR="00130F2D" w:rsidRPr="00130F2D" w:rsidRDefault="00130F2D" w:rsidP="00D9130E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5EB2BE5C" w14:textId="3EF6D3CE" w:rsidR="00977435" w:rsidRDefault="00130F2D" w:rsidP="00D9130E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66CB0" wp14:editId="6FB1606F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118745</wp:posOffset>
                      </wp:positionV>
                      <wp:extent cx="4752975" cy="0"/>
                      <wp:effectExtent l="0" t="0" r="0" b="0"/>
                      <wp:wrapNone/>
                      <wp:docPr id="73199130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439F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pt,9.35pt" to="445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" strokecolor="black [3040]"/>
                  </w:pict>
                </mc:Fallback>
              </mc:AlternateContent>
            </w:r>
            <w:r w:rsidR="003A358C">
              <w:rPr>
                <w:rFonts w:ascii="Aptos" w:hAnsi="Aptos"/>
                <w:sz w:val="22"/>
                <w:szCs w:val="22"/>
              </w:rPr>
              <w:t>Comments:</w:t>
            </w:r>
          </w:p>
          <w:p w14:paraId="62FEE1FA" w14:textId="77777777" w:rsidR="003A358C" w:rsidRDefault="003A358C" w:rsidP="00D9130E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3AFE8D41" w14:textId="77777777" w:rsidR="003A358C" w:rsidRDefault="003A358C" w:rsidP="00D9130E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3FD54243" w14:textId="77777777" w:rsidR="003A358C" w:rsidRDefault="003A358C" w:rsidP="00D9130E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3E34320B" w14:textId="77777777" w:rsidR="003A358C" w:rsidRDefault="003A358C" w:rsidP="00D9130E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40EEADEB" w14:textId="77777777" w:rsidR="003A358C" w:rsidRDefault="003A358C" w:rsidP="00D9130E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7CE9261C" w14:textId="77777777" w:rsidR="00977435" w:rsidRDefault="00977435" w:rsidP="00D9130E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101C2DB2" w14:textId="77777777" w:rsidR="003A358C" w:rsidRDefault="003A358C" w:rsidP="00D9130E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58571BF9" w14:textId="77777777" w:rsidR="003A358C" w:rsidRDefault="003A358C" w:rsidP="00D9130E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09D80C2A" w14:textId="77777777" w:rsidR="00977435" w:rsidRDefault="00977435" w:rsidP="00D9130E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70A5A276" w14:textId="77777777" w:rsidR="00977435" w:rsidRPr="00977435" w:rsidRDefault="00977435" w:rsidP="00D9130E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bCs/>
                <w:sz w:val="22"/>
                <w:szCs w:val="22"/>
              </w:rPr>
            </w:pPr>
          </w:p>
          <w:p w14:paraId="14AD4CF1" w14:textId="2EA2150D" w:rsidR="00D9130E" w:rsidRPr="00693E1C" w:rsidRDefault="00D9130E" w:rsidP="00D9130E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9DBB80" w14:textId="15300E4F" w:rsidR="00977435" w:rsidRDefault="0069422A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168396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5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B29DD" w:rsidRPr="00693E1C">
              <w:rPr>
                <w:rFonts w:ascii="Aptos" w:hAnsi="Aptos"/>
                <w:sz w:val="22"/>
                <w:szCs w:val="22"/>
              </w:rPr>
              <w:t xml:space="preserve">Declined  </w:t>
            </w:r>
          </w:p>
          <w:p w14:paraId="71082B38" w14:textId="77777777" w:rsidR="003A358C" w:rsidRPr="003A358C" w:rsidRDefault="003A358C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3767DB00" w14:textId="05217EBF" w:rsidR="00977435" w:rsidRDefault="00D9130E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</w:t>
            </w:r>
            <w:r w:rsidR="003A358C">
              <w:rPr>
                <w:rFonts w:ascii="Aptos" w:hAnsi="Aptos"/>
                <w:sz w:val="22"/>
                <w:szCs w:val="22"/>
              </w:rPr>
              <w:t>ate</w:t>
            </w:r>
          </w:p>
          <w:p w14:paraId="7D3EC91A" w14:textId="77777777" w:rsidR="003A358C" w:rsidRDefault="003A358C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33F0F7E3" w14:textId="77777777" w:rsidR="003A358C" w:rsidRDefault="003A358C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6A3F06A7" w14:textId="77777777" w:rsidR="00977435" w:rsidRDefault="00977435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085C313E" w14:textId="77777777" w:rsidR="00977435" w:rsidRDefault="00977435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63CC6200" w14:textId="77777777" w:rsidR="00977435" w:rsidRDefault="00977435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576D8261" w14:textId="04C0C26D" w:rsidR="00977435" w:rsidRPr="00693E1C" w:rsidRDefault="00977435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2132C9" w14:textId="499F7990" w:rsidR="00977435" w:rsidRDefault="0069422A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10743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58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B29DD" w:rsidRPr="00693E1C">
              <w:rPr>
                <w:rFonts w:ascii="Aptos" w:hAnsi="Aptos"/>
                <w:sz w:val="22"/>
                <w:szCs w:val="22"/>
              </w:rPr>
              <w:t xml:space="preserve">  On Hold </w:t>
            </w:r>
          </w:p>
          <w:p w14:paraId="17EE3C6F" w14:textId="77777777" w:rsidR="003A358C" w:rsidRPr="003A358C" w:rsidRDefault="003A358C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026C2B13" w14:textId="219CD042" w:rsidR="004B29DD" w:rsidRDefault="00D9130E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date</w:t>
            </w:r>
            <w:r w:rsidR="004B29DD" w:rsidRPr="00693E1C">
              <w:rPr>
                <w:rFonts w:ascii="Aptos" w:hAnsi="Aptos"/>
                <w:sz w:val="22"/>
                <w:szCs w:val="22"/>
              </w:rPr>
              <w:t xml:space="preserve">   </w:t>
            </w:r>
          </w:p>
          <w:p w14:paraId="61FE1D29" w14:textId="77777777" w:rsidR="003A358C" w:rsidRDefault="003A358C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3517D230" w14:textId="77777777" w:rsidR="00977435" w:rsidRDefault="00977435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5AF3C22D" w14:textId="77777777" w:rsidR="00977435" w:rsidRDefault="00977435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79147973" w14:textId="77777777" w:rsidR="00977435" w:rsidRDefault="00977435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1F2FB25C" w14:textId="3DBF9163" w:rsidR="00977435" w:rsidRPr="00693E1C" w:rsidRDefault="00977435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FDC621" w14:textId="53CF369D" w:rsidR="00D9130E" w:rsidRDefault="0069422A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86228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DD" w:rsidRPr="00693E1C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="004B29DD" w:rsidRPr="00693E1C">
              <w:rPr>
                <w:rFonts w:ascii="Aptos" w:hAnsi="Aptos"/>
                <w:sz w:val="22"/>
                <w:szCs w:val="22"/>
              </w:rPr>
              <w:t xml:space="preserve"> Incomplete</w:t>
            </w:r>
          </w:p>
          <w:p w14:paraId="4381FC56" w14:textId="77777777" w:rsidR="003A358C" w:rsidRPr="003A358C" w:rsidRDefault="003A358C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63F7012B" w14:textId="29913A9A" w:rsidR="003A358C" w:rsidRDefault="00D9130E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date</w:t>
            </w:r>
            <w:r w:rsidR="004B29DD" w:rsidRPr="00693E1C">
              <w:rPr>
                <w:rFonts w:ascii="Aptos" w:hAnsi="Aptos"/>
                <w:sz w:val="22"/>
                <w:szCs w:val="22"/>
              </w:rPr>
              <w:t xml:space="preserve">  </w:t>
            </w:r>
          </w:p>
          <w:p w14:paraId="703A68C9" w14:textId="3E6280E1" w:rsidR="004B29DD" w:rsidRDefault="004B29DD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 w:rsidRPr="00693E1C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33AFD675" w14:textId="77777777" w:rsidR="00977435" w:rsidRDefault="00977435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059D5A16" w14:textId="77777777" w:rsidR="00977435" w:rsidRDefault="00977435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0B7546DF" w14:textId="77777777" w:rsidR="00977435" w:rsidRDefault="00977435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03DA3537" w14:textId="566362DC" w:rsidR="00977435" w:rsidRPr="00693E1C" w:rsidRDefault="00977435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ED0AF" w14:textId="53C8B8B2" w:rsidR="004B29DD" w:rsidRDefault="0069422A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209292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43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B29DD" w:rsidRPr="00693E1C">
              <w:rPr>
                <w:rFonts w:ascii="Aptos" w:hAnsi="Aptos"/>
                <w:sz w:val="22"/>
                <w:szCs w:val="22"/>
              </w:rPr>
              <w:t xml:space="preserve"> Approved</w:t>
            </w:r>
          </w:p>
          <w:p w14:paraId="440DBFB8" w14:textId="77777777" w:rsidR="003A358C" w:rsidRPr="003A358C" w:rsidRDefault="003A358C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78F91347" w14:textId="6CBA59A3" w:rsidR="00D9130E" w:rsidRDefault="00977435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</w:t>
            </w:r>
            <w:r w:rsidR="00D9130E">
              <w:rPr>
                <w:rFonts w:ascii="Aptos" w:hAnsi="Aptos"/>
                <w:sz w:val="22"/>
                <w:szCs w:val="22"/>
              </w:rPr>
              <w:t>ate</w:t>
            </w:r>
          </w:p>
          <w:p w14:paraId="5603F6B7" w14:textId="77777777" w:rsidR="003A358C" w:rsidRDefault="003A358C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009ACA13" w14:textId="77777777" w:rsidR="00977435" w:rsidRDefault="00977435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355EEEF9" w14:textId="77777777" w:rsidR="00977435" w:rsidRDefault="00977435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7BEF2ABF" w14:textId="77777777" w:rsidR="00977435" w:rsidRDefault="00977435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65381E86" w14:textId="205E7CDD" w:rsidR="00977435" w:rsidRPr="00693E1C" w:rsidRDefault="00977435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B791B9A" w14:textId="056F3BE0" w:rsidR="00D9130E" w:rsidRDefault="00950422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$</w:t>
            </w:r>
          </w:p>
          <w:p w14:paraId="4E8A8440" w14:textId="77777777" w:rsidR="00D9130E" w:rsidRDefault="00D9130E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745F9DDF" w14:textId="77777777" w:rsidR="003A358C" w:rsidRDefault="003A358C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0A7AE2A5" w14:textId="77777777" w:rsidR="003A358C" w:rsidRDefault="003A358C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34F7E694" w14:textId="3C939A40" w:rsidR="004B29DD" w:rsidRPr="00693E1C" w:rsidRDefault="004B29DD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6709B9" w14:textId="77777777" w:rsidR="00D9130E" w:rsidRDefault="00D9130E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7A6C0C9A" w14:textId="77777777" w:rsidR="00D9130E" w:rsidRDefault="00D9130E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174D04A4" w14:textId="77777777" w:rsidR="003A358C" w:rsidRDefault="003A358C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7DE8D6AA" w14:textId="77777777" w:rsidR="003A358C" w:rsidRDefault="003A358C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5B112A60" w14:textId="77777777" w:rsidR="003A358C" w:rsidRDefault="003A358C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53A2CF80" w14:textId="059164AB" w:rsidR="003A358C" w:rsidRDefault="003A358C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1C9BDA7D" w14:textId="27FF3C9D" w:rsidR="003A358C" w:rsidRDefault="003A358C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726AE255" w14:textId="77777777" w:rsidR="003A358C" w:rsidRDefault="003A358C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0DDC1DC7" w14:textId="1E2C7C70" w:rsidR="00D9130E" w:rsidRPr="00693E1C" w:rsidRDefault="00D9130E" w:rsidP="004B29DD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F27A3C" w:rsidRPr="00693E1C" w14:paraId="0179230F" w14:textId="77777777" w:rsidTr="00130F2D">
        <w:trPr>
          <w:trHeight w:hRule="exact" w:val="1361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57BA7E" w14:textId="58663956" w:rsidR="00F27A3C" w:rsidRDefault="00950422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Cs/>
                <w:sz w:val="22"/>
                <w:szCs w:val="22"/>
              </w:rPr>
              <w:t>2</w:t>
            </w:r>
            <w:r w:rsidR="00F27A3C">
              <w:rPr>
                <w:rFonts w:ascii="Aptos" w:hAnsi="Aptos"/>
                <w:bCs/>
                <w:sz w:val="22"/>
                <w:szCs w:val="22"/>
              </w:rPr>
              <w:t>.</w:t>
            </w:r>
            <w:sdt>
              <w:sdtPr>
                <w:rPr>
                  <w:rFonts w:ascii="Aptos" w:hAnsi="Aptos"/>
                  <w:bCs/>
                  <w:sz w:val="22"/>
                  <w:szCs w:val="22"/>
                </w:rPr>
                <w:id w:val="211686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27A3C">
              <w:rPr>
                <w:rFonts w:ascii="Aptos" w:hAnsi="Aptos"/>
                <w:bCs/>
                <w:sz w:val="22"/>
                <w:szCs w:val="22"/>
              </w:rPr>
              <w:t xml:space="preserve"> P</w:t>
            </w:r>
            <w:r w:rsidR="00F27A3C" w:rsidRPr="00693E1C">
              <w:rPr>
                <w:rFonts w:ascii="Aptos" w:hAnsi="Aptos"/>
                <w:bCs/>
                <w:sz w:val="22"/>
                <w:szCs w:val="22"/>
              </w:rPr>
              <w:t>re-approved</w:t>
            </w:r>
          </w:p>
          <w:p w14:paraId="3E9A22D4" w14:textId="77777777" w:rsidR="00F27A3C" w:rsidRPr="003A358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3A36FB8E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Date</w:t>
            </w:r>
          </w:p>
          <w:p w14:paraId="160E559B" w14:textId="77777777" w:rsidR="00130F2D" w:rsidRPr="00130F2D" w:rsidRDefault="00130F2D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6A5D3693" w14:textId="268061E3" w:rsidR="00F27A3C" w:rsidRDefault="00E50092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5B4344" wp14:editId="76620CF8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130175</wp:posOffset>
                      </wp:positionV>
                      <wp:extent cx="4752975" cy="0"/>
                      <wp:effectExtent l="0" t="0" r="0" b="0"/>
                      <wp:wrapNone/>
                      <wp:docPr id="48324768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5ED0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10.25pt" to="445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" strokecolor="black [3040]"/>
                  </w:pict>
                </mc:Fallback>
              </mc:AlternateContent>
            </w:r>
            <w:r w:rsidR="00F27A3C">
              <w:rPr>
                <w:rFonts w:ascii="Aptos" w:hAnsi="Aptos"/>
                <w:sz w:val="22"/>
                <w:szCs w:val="22"/>
              </w:rPr>
              <w:t>Comments:</w:t>
            </w:r>
            <w:r w:rsidR="00130F2D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150383E4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42E7772D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44D3DFC6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0F3C9463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22154B32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25F27D9B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62C95EE0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6249A0B9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3DA7C1E2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67C5CB6C" w14:textId="77777777" w:rsidR="00F27A3C" w:rsidRPr="00977435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bCs/>
                <w:sz w:val="22"/>
                <w:szCs w:val="22"/>
              </w:rPr>
            </w:pPr>
          </w:p>
          <w:p w14:paraId="02E12244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19E3A6" w14:textId="77777777" w:rsidR="00F27A3C" w:rsidRDefault="0069422A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66575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27A3C" w:rsidRPr="00693E1C">
              <w:rPr>
                <w:rFonts w:ascii="Aptos" w:hAnsi="Aptos"/>
                <w:sz w:val="22"/>
                <w:szCs w:val="22"/>
              </w:rPr>
              <w:t xml:space="preserve">Declined  </w:t>
            </w:r>
          </w:p>
          <w:p w14:paraId="3E3F22FC" w14:textId="43AC8845" w:rsidR="00F27A3C" w:rsidRPr="003A358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172DE28F" w14:textId="5BE3021C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Date</w:t>
            </w:r>
          </w:p>
          <w:p w14:paraId="56594697" w14:textId="232D079A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39F5E300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2912502B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3E9A3AF1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3DD407AB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11EC2FA5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36F5FA" w14:textId="77777777" w:rsidR="00F27A3C" w:rsidRDefault="0069422A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162063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27A3C" w:rsidRPr="00693E1C">
              <w:rPr>
                <w:rFonts w:ascii="Aptos" w:hAnsi="Aptos"/>
                <w:sz w:val="22"/>
                <w:szCs w:val="22"/>
              </w:rPr>
              <w:t xml:space="preserve">  On Hold </w:t>
            </w:r>
          </w:p>
          <w:p w14:paraId="79873CE7" w14:textId="77777777" w:rsidR="00F27A3C" w:rsidRPr="003A358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543855E4" w14:textId="2182804A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date</w:t>
            </w:r>
            <w:r w:rsidRPr="00693E1C">
              <w:rPr>
                <w:rFonts w:ascii="Aptos" w:hAnsi="Aptos"/>
                <w:sz w:val="22"/>
                <w:szCs w:val="22"/>
              </w:rPr>
              <w:t xml:space="preserve">   </w:t>
            </w:r>
          </w:p>
          <w:p w14:paraId="1043DBEE" w14:textId="5A73084D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1658F39C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6D865959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561E9594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2CEC957A" w14:textId="77777777" w:rsidR="00F27A3C" w:rsidRPr="00693E1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5D3E7B" w14:textId="77777777" w:rsidR="00F27A3C" w:rsidRDefault="0069422A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20078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C" w:rsidRPr="00693E1C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="00F27A3C" w:rsidRPr="00693E1C">
              <w:rPr>
                <w:rFonts w:ascii="Aptos" w:hAnsi="Aptos"/>
                <w:sz w:val="22"/>
                <w:szCs w:val="22"/>
              </w:rPr>
              <w:t xml:space="preserve"> Incomplete</w:t>
            </w:r>
          </w:p>
          <w:p w14:paraId="0A32EE39" w14:textId="77777777" w:rsidR="00F27A3C" w:rsidRPr="003A358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5EE9A5CC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date</w:t>
            </w:r>
            <w:r w:rsidRPr="00693E1C">
              <w:rPr>
                <w:rFonts w:ascii="Aptos" w:hAnsi="Aptos"/>
                <w:sz w:val="22"/>
                <w:szCs w:val="22"/>
              </w:rPr>
              <w:t xml:space="preserve">  </w:t>
            </w:r>
          </w:p>
          <w:p w14:paraId="448A5994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 w:rsidRPr="00693E1C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0A9B4DC6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03035197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315DCB39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0B2F2D35" w14:textId="77777777" w:rsidR="00F27A3C" w:rsidRPr="00693E1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A1A7B" w14:textId="77777777" w:rsidR="00F27A3C" w:rsidRDefault="0069422A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78993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27A3C" w:rsidRPr="00693E1C">
              <w:rPr>
                <w:rFonts w:ascii="Aptos" w:hAnsi="Aptos"/>
                <w:sz w:val="22"/>
                <w:szCs w:val="22"/>
              </w:rPr>
              <w:t xml:space="preserve"> Approved</w:t>
            </w:r>
          </w:p>
          <w:p w14:paraId="13E6CA30" w14:textId="77777777" w:rsidR="00F27A3C" w:rsidRPr="003A358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17E73D53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date</w:t>
            </w:r>
          </w:p>
          <w:p w14:paraId="3F940472" w14:textId="77777777" w:rsidR="00130F2D" w:rsidRDefault="00130F2D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1D28613C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31270A99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41CE5437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2381AA82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2BE61376" w14:textId="77777777" w:rsidR="00F27A3C" w:rsidRPr="00693E1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076FF9D" w14:textId="1758A518" w:rsidR="00F27A3C" w:rsidRDefault="00950422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$</w:t>
            </w:r>
          </w:p>
          <w:p w14:paraId="30390154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15F4BE72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693AE777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34855B1A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3CEA816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7A12FE06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45A82890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5F28E3DE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3EBAA765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19B4AF2D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43B110E3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7AE1AF80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7B04C7FD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  <w:tr w:rsidR="00F27A3C" w:rsidRPr="00693E1C" w14:paraId="4B35BE2D" w14:textId="77777777" w:rsidTr="00130F2D">
        <w:trPr>
          <w:trHeight w:hRule="exact" w:val="1361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504ECE" w14:textId="2D5F1AD6" w:rsidR="00F27A3C" w:rsidRDefault="00950422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Cs/>
                <w:sz w:val="22"/>
                <w:szCs w:val="22"/>
              </w:rPr>
              <w:t>3</w:t>
            </w:r>
            <w:r w:rsidR="00F27A3C">
              <w:rPr>
                <w:rFonts w:ascii="Aptos" w:hAnsi="Aptos"/>
                <w:bCs/>
                <w:sz w:val="22"/>
                <w:szCs w:val="22"/>
              </w:rPr>
              <w:t>.</w:t>
            </w:r>
            <w:sdt>
              <w:sdtPr>
                <w:rPr>
                  <w:rFonts w:ascii="Aptos" w:hAnsi="Aptos"/>
                  <w:bCs/>
                  <w:sz w:val="22"/>
                  <w:szCs w:val="22"/>
                </w:rPr>
                <w:id w:val="-82636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27A3C">
              <w:rPr>
                <w:rFonts w:ascii="Aptos" w:hAnsi="Aptos"/>
                <w:bCs/>
                <w:sz w:val="22"/>
                <w:szCs w:val="22"/>
              </w:rPr>
              <w:t xml:space="preserve"> P</w:t>
            </w:r>
            <w:r w:rsidR="00F27A3C" w:rsidRPr="00693E1C">
              <w:rPr>
                <w:rFonts w:ascii="Aptos" w:hAnsi="Aptos"/>
                <w:bCs/>
                <w:sz w:val="22"/>
                <w:szCs w:val="22"/>
              </w:rPr>
              <w:t>re-approved</w:t>
            </w:r>
          </w:p>
          <w:p w14:paraId="63EC06F5" w14:textId="77777777" w:rsidR="00F27A3C" w:rsidRPr="003A358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70D3C1D6" w14:textId="6827C950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Date</w:t>
            </w:r>
          </w:p>
          <w:p w14:paraId="27EC6EAC" w14:textId="77777777" w:rsidR="004206FE" w:rsidRPr="004206FE" w:rsidRDefault="004206FE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06C030F9" w14:textId="27CAED51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Comments:</w:t>
            </w:r>
            <w:r w:rsidR="00130F2D">
              <w:rPr>
                <w:rFonts w:ascii="Aptos" w:hAnsi="Aptos"/>
                <w:noProof/>
                <w:sz w:val="22"/>
                <w:szCs w:val="22"/>
              </w:rPr>
              <w:t xml:space="preserve"> </w:t>
            </w:r>
          </w:p>
          <w:p w14:paraId="1623683F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6762FDAB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5BAA7F95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36ED57A3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4A47E041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427307DD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5201727D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1C921102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2AA34D46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55D83E36" w14:textId="77777777" w:rsidR="00F27A3C" w:rsidRPr="00977435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bCs/>
                <w:sz w:val="22"/>
                <w:szCs w:val="22"/>
              </w:rPr>
            </w:pPr>
          </w:p>
          <w:p w14:paraId="6D7B23F6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D777E7" w14:textId="77777777" w:rsidR="00F27A3C" w:rsidRDefault="0069422A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74248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27A3C" w:rsidRPr="00693E1C">
              <w:rPr>
                <w:rFonts w:ascii="Aptos" w:hAnsi="Aptos"/>
                <w:sz w:val="22"/>
                <w:szCs w:val="22"/>
              </w:rPr>
              <w:t xml:space="preserve">Declined  </w:t>
            </w:r>
          </w:p>
          <w:p w14:paraId="5C1FD466" w14:textId="77777777" w:rsidR="00F27A3C" w:rsidRPr="003A358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4C243415" w14:textId="0C90BC23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Date</w:t>
            </w:r>
          </w:p>
          <w:p w14:paraId="23EEDA1B" w14:textId="2EFF0B2D" w:rsidR="00F27A3C" w:rsidRDefault="00130F2D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F0EF37" wp14:editId="08943AE7">
                      <wp:simplePos x="0" y="0"/>
                      <wp:positionH relativeFrom="column">
                        <wp:posOffset>-631825</wp:posOffset>
                      </wp:positionH>
                      <wp:positionV relativeFrom="paragraph">
                        <wp:posOffset>189865</wp:posOffset>
                      </wp:positionV>
                      <wp:extent cx="4752975" cy="0"/>
                      <wp:effectExtent l="0" t="0" r="0" b="0"/>
                      <wp:wrapNone/>
                      <wp:docPr id="156669146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2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C139E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75pt,14.95pt" to="324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" strokecolor="black [3040]"/>
                  </w:pict>
                </mc:Fallback>
              </mc:AlternateContent>
            </w:r>
          </w:p>
          <w:p w14:paraId="1D31F46F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207B09C3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2B32439A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4258228B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281F7F11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31FFCB" w14:textId="77777777" w:rsidR="00F27A3C" w:rsidRDefault="0069422A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36725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27A3C" w:rsidRPr="00693E1C">
              <w:rPr>
                <w:rFonts w:ascii="Aptos" w:hAnsi="Aptos"/>
                <w:sz w:val="22"/>
                <w:szCs w:val="22"/>
              </w:rPr>
              <w:t xml:space="preserve">  On Hold </w:t>
            </w:r>
          </w:p>
          <w:p w14:paraId="7B2EEBA7" w14:textId="77777777" w:rsidR="00F27A3C" w:rsidRPr="003A358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52136EDC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date</w:t>
            </w:r>
            <w:r w:rsidRPr="00693E1C">
              <w:rPr>
                <w:rFonts w:ascii="Aptos" w:hAnsi="Aptos"/>
                <w:sz w:val="22"/>
                <w:szCs w:val="22"/>
              </w:rPr>
              <w:t xml:space="preserve">   </w:t>
            </w:r>
          </w:p>
          <w:p w14:paraId="4E90DE3D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26AAAEB7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7CFD732D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2238773E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5B5A7BD3" w14:textId="77777777" w:rsidR="00F27A3C" w:rsidRPr="00693E1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433C98" w14:textId="77777777" w:rsidR="00F27A3C" w:rsidRDefault="0069422A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97352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C" w:rsidRPr="00693E1C">
                  <w:rPr>
                    <w:rFonts w:ascii="Aptos" w:eastAsia="MS Gothic" w:hAnsi="Aptos"/>
                    <w:sz w:val="22"/>
                    <w:szCs w:val="22"/>
                  </w:rPr>
                  <w:t>☐</w:t>
                </w:r>
              </w:sdtContent>
            </w:sdt>
            <w:r w:rsidR="00F27A3C" w:rsidRPr="00693E1C">
              <w:rPr>
                <w:rFonts w:ascii="Aptos" w:hAnsi="Aptos"/>
                <w:sz w:val="22"/>
                <w:szCs w:val="22"/>
              </w:rPr>
              <w:t xml:space="preserve"> Incomplete</w:t>
            </w:r>
          </w:p>
          <w:p w14:paraId="0D788078" w14:textId="77777777" w:rsidR="00F27A3C" w:rsidRPr="003A358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62E528C6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date</w:t>
            </w:r>
            <w:r w:rsidRPr="00693E1C">
              <w:rPr>
                <w:rFonts w:ascii="Aptos" w:hAnsi="Aptos"/>
                <w:sz w:val="22"/>
                <w:szCs w:val="22"/>
              </w:rPr>
              <w:t xml:space="preserve">  </w:t>
            </w:r>
          </w:p>
          <w:p w14:paraId="0C5A2214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 w:rsidRPr="00693E1C"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78DA0D30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6038E5EB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01D94F67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394D46E3" w14:textId="77777777" w:rsidR="00F27A3C" w:rsidRPr="00693E1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CC88" w14:textId="77777777" w:rsidR="00F27A3C" w:rsidRDefault="0069422A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sdt>
              <w:sdtPr>
                <w:rPr>
                  <w:rFonts w:ascii="Aptos" w:hAnsi="Aptos"/>
                  <w:sz w:val="22"/>
                  <w:szCs w:val="22"/>
                </w:rPr>
                <w:id w:val="-121025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27A3C" w:rsidRPr="00693E1C">
              <w:rPr>
                <w:rFonts w:ascii="Aptos" w:hAnsi="Aptos"/>
                <w:sz w:val="22"/>
                <w:szCs w:val="22"/>
              </w:rPr>
              <w:t xml:space="preserve"> Approved</w:t>
            </w:r>
          </w:p>
          <w:p w14:paraId="73FE3407" w14:textId="77777777" w:rsidR="00F27A3C" w:rsidRPr="003A358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8"/>
                <w:szCs w:val="8"/>
              </w:rPr>
            </w:pPr>
          </w:p>
          <w:p w14:paraId="7A1EF155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date</w:t>
            </w:r>
          </w:p>
          <w:p w14:paraId="101D4417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4DC9E3B9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553200FB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7A5C6FAD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  <w:p w14:paraId="64A54841" w14:textId="77777777" w:rsidR="00F27A3C" w:rsidRPr="00693E1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353F86" w14:textId="3EC23D58" w:rsidR="00F27A3C" w:rsidRDefault="00950422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  <w:r>
              <w:rPr>
                <w:rFonts w:ascii="Aptos" w:hAnsi="Aptos"/>
                <w:color w:val="auto"/>
                <w:sz w:val="22"/>
                <w:szCs w:val="22"/>
              </w:rPr>
              <w:t>$</w:t>
            </w:r>
          </w:p>
          <w:p w14:paraId="60D2E54C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15B38AD9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23E27270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33D1E4FE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4CF0BA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3FBBF8B2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29409870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2E24B703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518DBC04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4572BBB2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5D977820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16E84303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  <w:p w14:paraId="164AB606" w14:textId="77777777" w:rsidR="00F27A3C" w:rsidRDefault="00F27A3C" w:rsidP="00F27A3C">
            <w:pPr>
              <w:pStyle w:val="Heading3"/>
              <w:pBdr>
                <w:bottom w:val="none" w:sz="0" w:space="0" w:color="auto"/>
              </w:pBdr>
              <w:spacing w:before="0"/>
              <w:rPr>
                <w:rFonts w:ascii="Aptos" w:hAnsi="Aptos"/>
                <w:color w:val="auto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37" w:tblpY="170"/>
        <w:tblW w:w="11335" w:type="dxa"/>
        <w:tblLook w:val="04A0" w:firstRow="1" w:lastRow="0" w:firstColumn="1" w:lastColumn="0" w:noHBand="0" w:noVBand="1"/>
        <w:tblDescription w:val="Trip hours table"/>
      </w:tblPr>
      <w:tblGrid>
        <w:gridCol w:w="4683"/>
        <w:gridCol w:w="3392"/>
        <w:gridCol w:w="3260"/>
      </w:tblGrid>
      <w:tr w:rsidR="004206FE" w14:paraId="2B002331" w14:textId="77777777" w:rsidTr="0069422A">
        <w:trPr>
          <w:trHeight w:val="510"/>
        </w:trPr>
        <w:tc>
          <w:tcPr>
            <w:tcW w:w="4683" w:type="dxa"/>
          </w:tcPr>
          <w:p w14:paraId="0EC00E02" w14:textId="77777777" w:rsidR="00130F2D" w:rsidRDefault="00130F2D" w:rsidP="00130F2D">
            <w:pPr>
              <w:pStyle w:val="Heading1"/>
              <w:tabs>
                <w:tab w:val="left" w:pos="567"/>
              </w:tabs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Prior reimbursements</w:t>
            </w:r>
          </w:p>
          <w:p w14:paraId="3BD7D2BC" w14:textId="1A066A7B" w:rsidR="00130F2D" w:rsidRDefault="00130F2D" w:rsidP="00130F2D">
            <w:pPr>
              <w:pStyle w:val="Heading1"/>
              <w:tabs>
                <w:tab w:val="left" w:pos="567"/>
              </w:tabs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                              to date $</w:t>
            </w:r>
          </w:p>
        </w:tc>
        <w:tc>
          <w:tcPr>
            <w:tcW w:w="3392" w:type="dxa"/>
          </w:tcPr>
          <w:p w14:paraId="61BC3FCD" w14:textId="21BC4921" w:rsidR="00130F2D" w:rsidRDefault="0069422A" w:rsidP="00130F2D">
            <w:pPr>
              <w:pStyle w:val="Heading1"/>
              <w:tabs>
                <w:tab w:val="left" w:pos="567"/>
              </w:tabs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Processed by:</w:t>
            </w:r>
          </w:p>
        </w:tc>
        <w:tc>
          <w:tcPr>
            <w:tcW w:w="3260" w:type="dxa"/>
            <w:shd w:val="clear" w:color="auto" w:fill="FFE79D" w:themeFill="accent4" w:themeFillTint="66"/>
          </w:tcPr>
          <w:p w14:paraId="0DE87C95" w14:textId="00526105" w:rsidR="00130F2D" w:rsidRDefault="00130F2D" w:rsidP="00130F2D">
            <w:pPr>
              <w:pStyle w:val="Heading1"/>
              <w:tabs>
                <w:tab w:val="left" w:pos="567"/>
              </w:tabs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Total</w:t>
            </w:r>
            <w:r w:rsidR="00E50092">
              <w:rPr>
                <w:rFonts w:ascii="Aptos" w:hAnsi="Aptos"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 xml:space="preserve">Paid </w:t>
            </w:r>
            <w:r w:rsidR="00E50092">
              <w:rPr>
                <w:rFonts w:ascii="Aptos" w:hAnsi="Aptos"/>
                <w:sz w:val="22"/>
                <w:szCs w:val="22"/>
              </w:rPr>
              <w:t xml:space="preserve">   </w:t>
            </w:r>
            <w:r w:rsidR="00E50092" w:rsidRPr="00E50092">
              <w:rPr>
                <w:rFonts w:ascii="Aptos" w:hAnsi="Aptos"/>
                <w:sz w:val="36"/>
              </w:rPr>
              <w:t>$</w:t>
            </w:r>
          </w:p>
        </w:tc>
      </w:tr>
      <w:tr w:rsidR="00130F2D" w14:paraId="6ED6A9FD" w14:textId="77777777" w:rsidTr="00E50092">
        <w:trPr>
          <w:trHeight w:val="307"/>
        </w:trPr>
        <w:tc>
          <w:tcPr>
            <w:tcW w:w="4683" w:type="dxa"/>
          </w:tcPr>
          <w:p w14:paraId="3F52D815" w14:textId="4F4E35A1" w:rsidR="00130F2D" w:rsidRDefault="00130F2D" w:rsidP="00130F2D">
            <w:pPr>
              <w:pStyle w:val="Heading1"/>
              <w:tabs>
                <w:tab w:val="left" w:pos="567"/>
              </w:tabs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Date posted</w:t>
            </w:r>
          </w:p>
        </w:tc>
        <w:tc>
          <w:tcPr>
            <w:tcW w:w="3392" w:type="dxa"/>
          </w:tcPr>
          <w:p w14:paraId="683869D4" w14:textId="77777777" w:rsidR="00130F2D" w:rsidRDefault="00130F2D" w:rsidP="00130F2D">
            <w:pPr>
              <w:pStyle w:val="Heading1"/>
              <w:tabs>
                <w:tab w:val="left" w:pos="567"/>
              </w:tabs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Date paid</w:t>
            </w:r>
          </w:p>
        </w:tc>
        <w:tc>
          <w:tcPr>
            <w:tcW w:w="3260" w:type="dxa"/>
          </w:tcPr>
          <w:p w14:paraId="2D422253" w14:textId="7999091C" w:rsidR="00130F2D" w:rsidRDefault="00130F2D" w:rsidP="00130F2D">
            <w:pPr>
              <w:pStyle w:val="Heading1"/>
              <w:tabs>
                <w:tab w:val="left" w:pos="567"/>
              </w:tabs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EFT/Ck #</w:t>
            </w:r>
          </w:p>
          <w:p w14:paraId="27FE21EF" w14:textId="77777777" w:rsidR="004206FE" w:rsidRPr="004206FE" w:rsidRDefault="004206FE" w:rsidP="00130F2D">
            <w:pPr>
              <w:pStyle w:val="Heading1"/>
              <w:tabs>
                <w:tab w:val="left" w:pos="567"/>
              </w:tabs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  <w:p w14:paraId="5740DFCD" w14:textId="3B426603" w:rsidR="00130F2D" w:rsidRPr="004206FE" w:rsidRDefault="00130F2D" w:rsidP="00130F2D">
            <w:pPr>
              <w:pStyle w:val="Heading1"/>
              <w:tabs>
                <w:tab w:val="left" w:pos="567"/>
              </w:tabs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</w:tc>
      </w:tr>
    </w:tbl>
    <w:p w14:paraId="675B3A85" w14:textId="77777777" w:rsidR="004B29DD" w:rsidRDefault="004B29DD" w:rsidP="00085BA6">
      <w:pPr>
        <w:pStyle w:val="Heading1"/>
        <w:tabs>
          <w:tab w:val="left" w:pos="567"/>
        </w:tabs>
        <w:spacing w:line="276" w:lineRule="auto"/>
        <w:ind w:left="720" w:hanging="294"/>
        <w:rPr>
          <w:rFonts w:ascii="Aptos" w:hAnsi="Aptos"/>
          <w:sz w:val="22"/>
          <w:szCs w:val="22"/>
        </w:rPr>
      </w:pPr>
    </w:p>
    <w:p w14:paraId="6B44EAD4" w14:textId="6B0A4639" w:rsidR="00085BA6" w:rsidRPr="00693E1C" w:rsidRDefault="00085BA6" w:rsidP="00130F2D">
      <w:pPr>
        <w:pStyle w:val="Heading1"/>
        <w:tabs>
          <w:tab w:val="left" w:pos="567"/>
        </w:tabs>
        <w:spacing w:line="276" w:lineRule="auto"/>
        <w:ind w:left="426"/>
        <w:rPr>
          <w:rFonts w:ascii="Aptos" w:hAnsi="Aptos"/>
          <w:sz w:val="22"/>
          <w:szCs w:val="22"/>
        </w:rPr>
      </w:pPr>
      <w:r w:rsidRPr="00693E1C">
        <w:rPr>
          <w:rFonts w:ascii="Aptos" w:hAnsi="Aptos"/>
          <w:sz w:val="22"/>
          <w:szCs w:val="22"/>
        </w:rPr>
        <w:t>Click</w:t>
      </w:r>
      <w:r w:rsidR="00130F2D">
        <w:rPr>
          <w:rFonts w:ascii="Aptos" w:hAnsi="Aptos"/>
          <w:sz w:val="22"/>
          <w:szCs w:val="22"/>
        </w:rPr>
        <w:t xml:space="preserve"> OR print (neatly)</w:t>
      </w:r>
      <w:r w:rsidRPr="00693E1C">
        <w:rPr>
          <w:rFonts w:ascii="Aptos" w:hAnsi="Aptos"/>
          <w:sz w:val="22"/>
          <w:szCs w:val="22"/>
        </w:rPr>
        <w:t xml:space="preserve"> in the GREY fields to enter your information. </w:t>
      </w:r>
      <w:r w:rsidR="00130F2D">
        <w:rPr>
          <w:rFonts w:ascii="Aptos" w:hAnsi="Aptos"/>
          <w:sz w:val="22"/>
          <w:szCs w:val="22"/>
        </w:rPr>
        <w:t xml:space="preserve">DO NOT complete the sections below OFFICE USE ONLY.  </w:t>
      </w:r>
    </w:p>
    <w:p w14:paraId="4DF1B8FB" w14:textId="77777777" w:rsidR="00085BA6" w:rsidRPr="00693E1C" w:rsidRDefault="00085BA6" w:rsidP="00085BA6">
      <w:pPr>
        <w:pStyle w:val="Heading1"/>
        <w:tabs>
          <w:tab w:val="left" w:pos="567"/>
        </w:tabs>
        <w:spacing w:line="276" w:lineRule="auto"/>
        <w:ind w:left="426"/>
        <w:rPr>
          <w:rFonts w:ascii="Aptos" w:hAnsi="Aptos"/>
          <w:sz w:val="22"/>
          <w:szCs w:val="22"/>
        </w:rPr>
      </w:pPr>
      <w:r w:rsidRPr="00693E1C">
        <w:rPr>
          <w:rFonts w:ascii="Aptos" w:hAnsi="Aptos"/>
          <w:sz w:val="22"/>
          <w:szCs w:val="22"/>
        </w:rPr>
        <w:t xml:space="preserve">Email this form along with the invoice, proof of completion and payment receipt(s) to </w:t>
      </w:r>
      <w:r w:rsidRPr="00693E1C">
        <w:rPr>
          <w:rFonts w:ascii="Aptos" w:hAnsi="Aptos"/>
          <w:sz w:val="22"/>
          <w:szCs w:val="22"/>
          <w:highlight w:val="yellow"/>
        </w:rPr>
        <w:t>reimbursements@oe955.com</w:t>
      </w:r>
    </w:p>
    <w:p w14:paraId="4D5259A9" w14:textId="3273F54B" w:rsidR="00085BA6" w:rsidRPr="00693E1C" w:rsidRDefault="00950422" w:rsidP="00950422">
      <w:pPr>
        <w:pStyle w:val="Heading1"/>
        <w:tabs>
          <w:tab w:val="left" w:pos="426"/>
        </w:tabs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 w:rsidR="00085BA6" w:rsidRPr="00693E1C">
        <w:rPr>
          <w:rFonts w:ascii="Aptos" w:hAnsi="Aptos"/>
          <w:sz w:val="22"/>
          <w:szCs w:val="22"/>
        </w:rPr>
        <w:t>Check your email for payment confirmation and/or letters we may send for follow-up information.</w:t>
      </w:r>
    </w:p>
    <w:p w14:paraId="6B46987C" w14:textId="77777777" w:rsidR="00085BA6" w:rsidRPr="00693E1C" w:rsidRDefault="00085BA6" w:rsidP="00085BA6">
      <w:pPr>
        <w:pStyle w:val="Heading1"/>
        <w:tabs>
          <w:tab w:val="left" w:pos="567"/>
        </w:tabs>
        <w:ind w:firstLine="426"/>
        <w:rPr>
          <w:rFonts w:ascii="Aptos" w:hAnsi="Aptos"/>
          <w:sz w:val="22"/>
          <w:szCs w:val="22"/>
        </w:rPr>
      </w:pPr>
    </w:p>
    <w:p w14:paraId="6CEC240D" w14:textId="64CBF395" w:rsidR="00FF78E3" w:rsidRPr="00693E1C" w:rsidRDefault="00085BA6" w:rsidP="00085BA6">
      <w:pPr>
        <w:pStyle w:val="Heading1"/>
        <w:tabs>
          <w:tab w:val="left" w:pos="567"/>
        </w:tabs>
        <w:ind w:firstLine="426"/>
        <w:rPr>
          <w:rFonts w:ascii="Aptos" w:hAnsi="Aptos"/>
          <w:sz w:val="22"/>
          <w:szCs w:val="22"/>
        </w:rPr>
      </w:pPr>
      <w:r w:rsidRPr="00693E1C">
        <w:rPr>
          <w:rFonts w:ascii="Aptos" w:hAnsi="Aptos"/>
          <w:sz w:val="22"/>
          <w:szCs w:val="22"/>
        </w:rPr>
        <w:t xml:space="preserve">Remember to update your TRADES </w:t>
      </w:r>
      <w:r w:rsidR="00FF78E3" w:rsidRPr="00693E1C">
        <w:rPr>
          <w:rFonts w:ascii="Aptos" w:hAnsi="Aptos"/>
          <w:sz w:val="22"/>
          <w:szCs w:val="22"/>
        </w:rPr>
        <w:t>WALLET!</w:t>
      </w:r>
    </w:p>
    <w:sectPr w:rsidR="00FF78E3" w:rsidRPr="00693E1C" w:rsidSect="007C179D">
      <w:footerReference w:type="default" r:id="rId9"/>
      <w:footerReference w:type="first" r:id="rId10"/>
      <w:pgSz w:w="12240" w:h="15840"/>
      <w:pgMar w:top="244" w:right="474" w:bottom="244" w:left="227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AF80E" w14:textId="77777777" w:rsidR="00DF6188" w:rsidRDefault="00DF6188">
      <w:r>
        <w:separator/>
      </w:r>
    </w:p>
  </w:endnote>
  <w:endnote w:type="continuationSeparator" w:id="0">
    <w:p w14:paraId="31A6AF2E" w14:textId="77777777" w:rsidR="00DF6188" w:rsidRDefault="00DF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01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FE586" w14:textId="77777777" w:rsidR="005C175A" w:rsidRDefault="005C175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2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00CD" w14:textId="7238BBB7" w:rsidR="00FF78E3" w:rsidRDefault="00FF78E3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7C179D">
      <w:rPr>
        <w:color w:val="auto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11B2B" w14:textId="77777777" w:rsidR="00DF6188" w:rsidRDefault="00DF6188">
      <w:r>
        <w:separator/>
      </w:r>
    </w:p>
  </w:footnote>
  <w:footnote w:type="continuationSeparator" w:id="0">
    <w:p w14:paraId="6D5CC1CC" w14:textId="77777777" w:rsidR="00DF6188" w:rsidRDefault="00DF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53746"/>
    <w:multiLevelType w:val="hybridMultilevel"/>
    <w:tmpl w:val="B86464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16ADD"/>
    <w:multiLevelType w:val="hybridMultilevel"/>
    <w:tmpl w:val="922646E4"/>
    <w:lvl w:ilvl="0" w:tplc="FDF063EA">
      <w:start w:val="1"/>
      <w:numFmt w:val="decimal"/>
      <w:lvlText w:val="%1."/>
      <w:lvlJc w:val="left"/>
      <w:pPr>
        <w:ind w:left="720" w:hanging="360"/>
      </w:pPr>
      <w:rPr>
        <w:rFonts w:hint="default"/>
        <w:color w:val="0E5563" w:themeColor="accent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5041">
    <w:abstractNumId w:val="1"/>
  </w:num>
  <w:num w:numId="2" w16cid:durableId="172617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88"/>
    <w:rsid w:val="0001063E"/>
    <w:rsid w:val="00024CE1"/>
    <w:rsid w:val="00035876"/>
    <w:rsid w:val="0005666B"/>
    <w:rsid w:val="00075CBA"/>
    <w:rsid w:val="00085BA6"/>
    <w:rsid w:val="000E15E8"/>
    <w:rsid w:val="00101D55"/>
    <w:rsid w:val="00105A3C"/>
    <w:rsid w:val="00130F2D"/>
    <w:rsid w:val="00163B26"/>
    <w:rsid w:val="002640A9"/>
    <w:rsid w:val="00267D5B"/>
    <w:rsid w:val="002A2541"/>
    <w:rsid w:val="00340108"/>
    <w:rsid w:val="00381E70"/>
    <w:rsid w:val="003A358C"/>
    <w:rsid w:val="003B0E13"/>
    <w:rsid w:val="003B27BD"/>
    <w:rsid w:val="004206FE"/>
    <w:rsid w:val="00432507"/>
    <w:rsid w:val="0044542A"/>
    <w:rsid w:val="004906DF"/>
    <w:rsid w:val="004B29DD"/>
    <w:rsid w:val="004F1DE0"/>
    <w:rsid w:val="00507887"/>
    <w:rsid w:val="00516327"/>
    <w:rsid w:val="00537A46"/>
    <w:rsid w:val="00554448"/>
    <w:rsid w:val="00557483"/>
    <w:rsid w:val="00581573"/>
    <w:rsid w:val="005B6A58"/>
    <w:rsid w:val="005C175A"/>
    <w:rsid w:val="005F224A"/>
    <w:rsid w:val="00611CAA"/>
    <w:rsid w:val="006576D5"/>
    <w:rsid w:val="00693E1C"/>
    <w:rsid w:val="0069422A"/>
    <w:rsid w:val="006A244E"/>
    <w:rsid w:val="006D24C9"/>
    <w:rsid w:val="006E1920"/>
    <w:rsid w:val="0073288E"/>
    <w:rsid w:val="007523E7"/>
    <w:rsid w:val="007A78BD"/>
    <w:rsid w:val="007C179D"/>
    <w:rsid w:val="008047EC"/>
    <w:rsid w:val="00851042"/>
    <w:rsid w:val="008A451F"/>
    <w:rsid w:val="008C4630"/>
    <w:rsid w:val="008D7CB3"/>
    <w:rsid w:val="00905287"/>
    <w:rsid w:val="00930E01"/>
    <w:rsid w:val="00950422"/>
    <w:rsid w:val="00954CD4"/>
    <w:rsid w:val="00977435"/>
    <w:rsid w:val="00A52934"/>
    <w:rsid w:val="00A84E1C"/>
    <w:rsid w:val="00AB3C20"/>
    <w:rsid w:val="00AE739E"/>
    <w:rsid w:val="00B3115C"/>
    <w:rsid w:val="00B4654C"/>
    <w:rsid w:val="00BB3541"/>
    <w:rsid w:val="00BE4C9E"/>
    <w:rsid w:val="00C244F7"/>
    <w:rsid w:val="00CA0EC2"/>
    <w:rsid w:val="00CB6CFB"/>
    <w:rsid w:val="00CC2557"/>
    <w:rsid w:val="00CE4740"/>
    <w:rsid w:val="00CF0F7E"/>
    <w:rsid w:val="00D10663"/>
    <w:rsid w:val="00D9024C"/>
    <w:rsid w:val="00D9130E"/>
    <w:rsid w:val="00DB5B51"/>
    <w:rsid w:val="00DC02A1"/>
    <w:rsid w:val="00DD0896"/>
    <w:rsid w:val="00DF37C0"/>
    <w:rsid w:val="00DF6188"/>
    <w:rsid w:val="00E4654F"/>
    <w:rsid w:val="00E50092"/>
    <w:rsid w:val="00EC747E"/>
    <w:rsid w:val="00EE5475"/>
    <w:rsid w:val="00F017D8"/>
    <w:rsid w:val="00F25A5C"/>
    <w:rsid w:val="00F27A3C"/>
    <w:rsid w:val="00F76E23"/>
    <w:rsid w:val="00F87232"/>
    <w:rsid w:val="00FE37D3"/>
    <w:rsid w:val="00FE7B8C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EC68D"/>
  <w15:chartTrackingRefBased/>
  <w15:docId w15:val="{4A27F368-148D-40BE-B012-A45D5667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8C"/>
  </w:style>
  <w:style w:type="paragraph" w:styleId="Heading1">
    <w:name w:val="heading 1"/>
    <w:basedOn w:val="Normal"/>
    <w:link w:val="Heading1Char"/>
    <w:uiPriority w:val="2"/>
    <w:unhideWhenUsed/>
    <w:qFormat/>
    <w:rsid w:val="00163B26"/>
    <w:pPr>
      <w:outlineLvl w:val="0"/>
    </w:pPr>
    <w:rPr>
      <w:rFonts w:asciiTheme="majorHAnsi" w:eastAsiaTheme="majorEastAsia" w:hAnsiTheme="majorHAnsi" w:cstheme="majorBidi"/>
      <w:b/>
      <w:color w:val="0E5563" w:themeColor="accent5"/>
      <w:szCs w:val="36"/>
    </w:rPr>
  </w:style>
  <w:style w:type="paragraph" w:styleId="Heading2">
    <w:name w:val="heading 2"/>
    <w:basedOn w:val="Normal"/>
    <w:link w:val="Heading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Heading3">
    <w:name w:val="heading 3"/>
    <w:basedOn w:val="Normal"/>
    <w:link w:val="Heading3Char"/>
    <w:uiPriority w:val="2"/>
    <w:unhideWhenUsed/>
    <w:qFormat/>
    <w:rsid w:val="00163B26"/>
    <w:pPr>
      <w:keepNext/>
      <w:keepLines/>
      <w:pBdr>
        <w:bottom w:val="single" w:sz="18" w:space="1" w:color="FFC40C" w:themeColor="accent4"/>
      </w:pBdr>
      <w:spacing w:before="240"/>
      <w:contextualSpacing/>
      <w:outlineLvl w:val="2"/>
    </w:pPr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163B26"/>
    <w:rPr>
      <w:rFonts w:asciiTheme="majorHAnsi" w:eastAsiaTheme="majorEastAsia" w:hAnsiTheme="majorHAnsi" w:cstheme="majorBidi"/>
      <w:b/>
      <w:color w:val="0E5563" w:themeColor="accent5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table" w:styleId="GridTable1Light-Accent6">
    <w:name w:val="Grid Table 1 Light Accent 6"/>
    <w:basedOn w:val="TableNormal"/>
    <w:uiPriority w:val="46"/>
    <w:pPr>
      <w:spacing w:before="4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017D8"/>
    <w:pPr>
      <w:spacing w:before="4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rPr>
      <w:caps/>
      <w:color w:val="B85A22" w:themeColor="accent1" w:themeShade="B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B85A22" w:themeColor="accent1" w:themeShade="BF"/>
      <w:sz w:val="18"/>
      <w:szCs w:val="18"/>
    </w:rPr>
  </w:style>
  <w:style w:type="paragraph" w:customStyle="1" w:styleId="RightAlignedText">
    <w:name w:val="Right Aligned Text"/>
    <w:basedOn w:val="Normal"/>
    <w:uiPriority w:val="3"/>
    <w:qFormat/>
    <w:pPr>
      <w:jc w:val="right"/>
    </w:pPr>
  </w:style>
  <w:style w:type="paragraph" w:styleId="Title">
    <w:name w:val="Title"/>
    <w:basedOn w:val="Normal"/>
    <w:link w:val="TitleChar"/>
    <w:uiPriority w:val="1"/>
    <w:qFormat/>
    <w:rsid w:val="0073288E"/>
    <w:pPr>
      <w:pBdr>
        <w:bottom w:val="single" w:sz="18" w:space="1" w:color="0E5563" w:themeColor="accent5"/>
      </w:pBdr>
      <w:spacing w:after="40"/>
      <w:contextualSpacing/>
      <w:jc w:val="center"/>
    </w:pPr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3288E"/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styleId="Strong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Heading3Char">
    <w:name w:val="Heading 3 Char"/>
    <w:basedOn w:val="DefaultParagraphFont"/>
    <w:link w:val="Heading3"/>
    <w:uiPriority w:val="2"/>
    <w:rsid w:val="00163B26"/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TableGrid">
    <w:name w:val="Table Grid"/>
    <w:basedOn w:val="TableNormal"/>
    <w:uiPriority w:val="39"/>
    <w:rsid w:val="008C4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rywchuk\AppData\Roaming\Microsoft\Templates\Travel%20expense%20repor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E651AE5F37462194BE7A809256A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38694-5635-4BA2-99BB-2652410E0013}"/>
      </w:docPartPr>
      <w:docPartBody>
        <w:p w:rsidR="00092A5E" w:rsidRDefault="00092A5E" w:rsidP="00092A5E">
          <w:pPr>
            <w:pStyle w:val="9DE651AE5F37462194BE7A809256ADF3"/>
          </w:pPr>
          <w:r>
            <w:t>Name</w:t>
          </w:r>
        </w:p>
      </w:docPartBody>
    </w:docPart>
    <w:docPart>
      <w:docPartPr>
        <w:name w:val="FEECACB6D64E474AA053FA702C838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1C011-2E77-49E1-AFBC-68C9E1321B1B}"/>
      </w:docPartPr>
      <w:docPartBody>
        <w:p w:rsidR="00092A5E" w:rsidRDefault="00092A5E" w:rsidP="00092A5E">
          <w:pPr>
            <w:pStyle w:val="FEECACB6D64E474AA053FA702C838FD9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3D"/>
    <w:rsid w:val="00092A5E"/>
    <w:rsid w:val="00105A3C"/>
    <w:rsid w:val="002C083D"/>
    <w:rsid w:val="006576D5"/>
    <w:rsid w:val="00D6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E651AE5F37462194BE7A809256ADF3">
    <w:name w:val="9DE651AE5F37462194BE7A809256ADF3"/>
    <w:rsid w:val="00092A5E"/>
  </w:style>
  <w:style w:type="paragraph" w:customStyle="1" w:styleId="FEECACB6D64E474AA053FA702C838FD9">
    <w:name w:val="FEECACB6D64E474AA053FA702C838FD9"/>
    <w:rsid w:val="00092A5E"/>
  </w:style>
  <w:style w:type="character" w:styleId="Strong">
    <w:name w:val="Strong"/>
    <w:uiPriority w:val="5"/>
    <w:unhideWhenUsed/>
    <w:qFormat/>
    <w:rPr>
      <w:color w:val="0F4761" w:themeColor="accent1" w:themeShade="B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0F15C-7A8E-4EDD-A021-04EB3CA8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report form</Template>
  <TotalTime>273</TotalTime>
  <Pages>1</Pages>
  <Words>221</Words>
  <Characters>1142</Characters>
  <Application>Microsoft Office Word</Application>
  <DocSecurity>0</DocSecurity>
  <Lines>380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Krywchuk</dc:creator>
  <cp:keywords/>
  <dc:description/>
  <cp:lastModifiedBy>Elaine Krywchuk</cp:lastModifiedBy>
  <cp:revision>11</cp:revision>
  <cp:lastPrinted>2024-06-09T19:48:00Z</cp:lastPrinted>
  <dcterms:created xsi:type="dcterms:W3CDTF">2024-06-08T19:21:00Z</dcterms:created>
  <dcterms:modified xsi:type="dcterms:W3CDTF">2024-06-09T20:00:00Z</dcterms:modified>
</cp:coreProperties>
</file>